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54" w:rsidRDefault="00BA3554" w:rsidP="00BA3554">
      <w:pPr>
        <w:pStyle w:val="Cuerpodetexto"/>
        <w:jc w:val="center"/>
      </w:pPr>
      <w:r>
        <w:rPr>
          <w:rFonts w:ascii="Arial" w:hAnsi="Arial"/>
          <w:b/>
        </w:rPr>
        <w:t>DATOS PERSOAIS PARA A PRÁCTICA DE ACTOS DE COMUNICACIÓN PROCESUAL E INFORMACIÓN SOBRE A FASE E O</w:t>
      </w:r>
      <w:r w:rsidR="0086029D">
        <w:rPr>
          <w:rFonts w:ascii="Arial" w:hAnsi="Arial"/>
          <w:b/>
        </w:rPr>
        <w:t>U</w:t>
      </w:r>
      <w:r>
        <w:rPr>
          <w:rFonts w:ascii="Arial" w:hAnsi="Arial"/>
          <w:b/>
        </w:rPr>
        <w:t xml:space="preserve"> ESTADO D</w:t>
      </w:r>
      <w:r w:rsidR="0086029D">
        <w:rPr>
          <w:rFonts w:ascii="Arial" w:hAnsi="Arial"/>
          <w:b/>
        </w:rPr>
        <w:t>A</w:t>
      </w:r>
      <w:r>
        <w:rPr>
          <w:rFonts w:ascii="Arial" w:hAnsi="Arial"/>
          <w:b/>
        </w:rPr>
        <w:t>S ACTUACIÓNS PROCESUAIS NAS QUE O/A SOLICITANTE É PARTE</w:t>
      </w:r>
    </w:p>
    <w:p w:rsidR="00BA3554" w:rsidRDefault="00BA3554" w:rsidP="00BA3554">
      <w:pPr>
        <w:pStyle w:val="Cuerpodetexto"/>
        <w:spacing w:before="170" w:after="119"/>
        <w:rPr>
          <w:sz w:val="18"/>
          <w:szCs w:val="18"/>
        </w:rPr>
      </w:pPr>
      <w:r>
        <w:rPr>
          <w:rFonts w:ascii="Arial" w:hAnsi="Arial"/>
          <w:b/>
          <w:color w:val="4C4C4C"/>
          <w:sz w:val="18"/>
          <w:szCs w:val="18"/>
          <w:u w:val="single"/>
          <w:lang w:val="gl-ES"/>
        </w:rPr>
        <w:t>DATOS PERSOAIS</w:t>
      </w: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2552"/>
        <w:gridCol w:w="1973"/>
      </w:tblGrid>
      <w:tr w:rsidR="00BA3554" w:rsidTr="001C30D5">
        <w:tc>
          <w:tcPr>
            <w:tcW w:w="511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APELIDOS*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NOME*</w:t>
            </w:r>
          </w:p>
        </w:tc>
        <w:tc>
          <w:tcPr>
            <w:tcW w:w="197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NIF*</w:t>
            </w:r>
          </w:p>
        </w:tc>
      </w:tr>
      <w:tr w:rsidR="00BA3554" w:rsidTr="001C30D5">
        <w:tc>
          <w:tcPr>
            <w:tcW w:w="511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255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19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Cuerpodetexto"/>
        <w:spacing w:before="170" w:after="119"/>
        <w:rPr>
          <w:sz w:val="18"/>
          <w:szCs w:val="18"/>
        </w:rPr>
      </w:pPr>
      <w:r>
        <w:rPr>
          <w:rFonts w:ascii="Arial" w:hAnsi="Arial"/>
          <w:b/>
          <w:color w:val="4C4C4C"/>
          <w:sz w:val="18"/>
          <w:szCs w:val="18"/>
          <w:u w:val="single"/>
          <w:lang w:val="gl-ES"/>
        </w:rPr>
        <w:t>ENDEREITO PARA NOTIFICACIÓNS</w:t>
      </w: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9"/>
        <w:gridCol w:w="914"/>
        <w:gridCol w:w="913"/>
        <w:gridCol w:w="887"/>
        <w:gridCol w:w="925"/>
      </w:tblGrid>
      <w:tr w:rsidR="00BA3554" w:rsidTr="00BA3554">
        <w:tc>
          <w:tcPr>
            <w:tcW w:w="599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 w:rsidP="007B3219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NOME D</w:t>
            </w:r>
            <w:r w:rsidR="007B3219"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A</w:t>
            </w: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 xml:space="preserve"> RÚA, LUGAR E</w:t>
            </w:r>
            <w:r w:rsidR="0086029D"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TC</w:t>
            </w:r>
          </w:p>
        </w:tc>
        <w:tc>
          <w:tcPr>
            <w:tcW w:w="91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BLOQUE</w:t>
            </w:r>
          </w:p>
        </w:tc>
        <w:tc>
          <w:tcPr>
            <w:tcW w:w="91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Núm.</w:t>
            </w:r>
          </w:p>
        </w:tc>
        <w:tc>
          <w:tcPr>
            <w:tcW w:w="88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PISO</w:t>
            </w: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PORTA</w:t>
            </w:r>
          </w:p>
        </w:tc>
      </w:tr>
      <w:tr w:rsidR="00BA3554" w:rsidTr="00BA3554">
        <w:tc>
          <w:tcPr>
            <w:tcW w:w="599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1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1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88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2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  <w:tr w:rsidR="00BA3554" w:rsidTr="00BA3554">
        <w:tc>
          <w:tcPr>
            <w:tcW w:w="69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3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POBOACIÓN (INCLUÍDOS BARRIO, PARROQUIA ETC)</w:t>
            </w:r>
          </w:p>
        </w:tc>
        <w:tc>
          <w:tcPr>
            <w:tcW w:w="9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3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C.P.</w:t>
            </w:r>
          </w:p>
        </w:tc>
        <w:tc>
          <w:tcPr>
            <w:tcW w:w="181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3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PROVINCIA</w:t>
            </w:r>
          </w:p>
        </w:tc>
      </w:tr>
      <w:tr w:rsidR="00BA3554" w:rsidTr="00BA3554">
        <w:tc>
          <w:tcPr>
            <w:tcW w:w="691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1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Cuerpodetexto"/>
        <w:spacing w:before="170" w:after="119"/>
        <w:rPr>
          <w:sz w:val="18"/>
          <w:szCs w:val="18"/>
        </w:rPr>
      </w:pPr>
      <w:r>
        <w:rPr>
          <w:rFonts w:ascii="Arial" w:hAnsi="Arial"/>
          <w:b/>
          <w:color w:val="4C4C4C"/>
          <w:sz w:val="18"/>
          <w:szCs w:val="18"/>
          <w:u w:val="single"/>
          <w:lang w:val="gl-ES"/>
        </w:rPr>
        <w:t>OUTROS MEDIOS DE CONTACTO</w:t>
      </w: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1855"/>
        <w:gridCol w:w="5957"/>
      </w:tblGrid>
      <w:tr w:rsidR="00BA3554" w:rsidTr="00BA3554">
        <w:tc>
          <w:tcPr>
            <w:tcW w:w="182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TELÉFONO FIXO</w:t>
            </w:r>
          </w:p>
        </w:tc>
        <w:tc>
          <w:tcPr>
            <w:tcW w:w="185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TELÉFONO MÓBIL</w:t>
            </w:r>
          </w:p>
        </w:tc>
        <w:tc>
          <w:tcPr>
            <w:tcW w:w="595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CONTRASINAL PARA IDENTIFICACIÓN</w:t>
            </w:r>
          </w:p>
        </w:tc>
      </w:tr>
      <w:tr w:rsidR="00BA3554" w:rsidTr="00BA3554">
        <w:tc>
          <w:tcPr>
            <w:tcW w:w="182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185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595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  <w:tr w:rsidR="00BA3554" w:rsidTr="00BA3554"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9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CORREO ELECTRÓNICO</w:t>
            </w:r>
          </w:p>
        </w:tc>
      </w:tr>
      <w:tr w:rsidR="00BA3554" w:rsidTr="00BA3554">
        <w:tc>
          <w:tcPr>
            <w:tcW w:w="9638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Cuerpodetexto"/>
        <w:spacing w:before="120" w:after="0"/>
        <w:rPr>
          <w:sz w:val="18"/>
          <w:szCs w:val="18"/>
        </w:rPr>
      </w:pPr>
      <w:r>
        <w:rPr>
          <w:rFonts w:ascii="Arial" w:hAnsi="Arial"/>
          <w:sz w:val="18"/>
          <w:szCs w:val="18"/>
          <w:lang w:val="gl-ES"/>
        </w:rPr>
        <w:t xml:space="preserve">Lin as instrucións e advertencias e acéptoas expresamente. </w:t>
      </w:r>
    </w:p>
    <w:p w:rsid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tbl>
      <w:tblPr>
        <w:tblW w:w="0" w:type="auto"/>
        <w:tblInd w:w="45" w:type="dxa"/>
        <w:tblBorders>
          <w:bottom w:val="single" w:sz="2" w:space="0" w:color="66666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3"/>
        <w:gridCol w:w="177"/>
        <w:gridCol w:w="627"/>
        <w:gridCol w:w="450"/>
        <w:gridCol w:w="1896"/>
        <w:gridCol w:w="436"/>
        <w:gridCol w:w="764"/>
      </w:tblGrid>
      <w:tr w:rsidR="00BA3554" w:rsidTr="00BA3554">
        <w:tc>
          <w:tcPr>
            <w:tcW w:w="2823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sz w:val="18"/>
                <w:szCs w:val="18"/>
                <w:lang w:val="gl-ES"/>
              </w:rPr>
              <w:t>,</w:t>
            </w:r>
          </w:p>
        </w:tc>
        <w:tc>
          <w:tcPr>
            <w:tcW w:w="627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sz w:val="18"/>
                <w:szCs w:val="18"/>
                <w:lang w:val="gl-ES"/>
              </w:rPr>
              <w:t>de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sz w:val="18"/>
                <w:szCs w:val="18"/>
                <w:lang w:val="gl-ES"/>
              </w:rPr>
              <w:t>de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Predeterminad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Predeterminad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Cuerpodetexto"/>
        <w:spacing w:before="120" w:after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  <w:lang w:val="gl-ES"/>
        </w:rPr>
        <w:t>Sinatura do/a interesado/a</w:t>
      </w:r>
    </w:p>
    <w:p w:rsidR="00BA3554" w:rsidRP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P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P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Cuerpodetexto"/>
        <w:spacing w:before="120"/>
        <w:rPr>
          <w:sz w:val="14"/>
          <w:szCs w:val="14"/>
        </w:rPr>
      </w:pPr>
      <w:r>
        <w:rPr>
          <w:rFonts w:ascii="Arial" w:hAnsi="Arial"/>
          <w:b/>
          <w:color w:val="4C4C4C"/>
          <w:sz w:val="14"/>
          <w:szCs w:val="14"/>
          <w:u w:val="single"/>
          <w:lang w:val="gl-ES"/>
        </w:rPr>
        <w:t>INSTRUCIÓNS E ADVERTENCIAS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1)</w:t>
      </w:r>
      <w:r>
        <w:rPr>
          <w:rFonts w:ascii="Arial" w:hAnsi="Arial"/>
          <w:sz w:val="14"/>
          <w:szCs w:val="14"/>
          <w:lang w:val="gl-ES"/>
        </w:rPr>
        <w:t xml:space="preserve"> A formulación </w:t>
      </w:r>
      <w:r>
        <w:rPr>
          <w:rFonts w:ascii="Arial" w:hAnsi="Arial"/>
          <w:sz w:val="14"/>
          <w:szCs w:val="14"/>
          <w:u w:val="single"/>
          <w:lang w:val="gl-ES"/>
        </w:rPr>
        <w:t>desta solicitude é totalmente voluntaria</w:t>
      </w:r>
      <w:r>
        <w:rPr>
          <w:rFonts w:ascii="Arial" w:hAnsi="Arial"/>
          <w:sz w:val="14"/>
          <w:szCs w:val="14"/>
          <w:lang w:val="gl-ES"/>
        </w:rPr>
        <w:t>.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2)</w:t>
      </w:r>
      <w:r w:rsidR="0086029D">
        <w:rPr>
          <w:rFonts w:ascii="Arial" w:hAnsi="Arial"/>
          <w:sz w:val="14"/>
          <w:szCs w:val="14"/>
          <w:lang w:val="gl-ES"/>
        </w:rPr>
        <w:t xml:space="preserve"> Deberanse cubrir todos </w:t>
      </w:r>
      <w:r>
        <w:rPr>
          <w:rFonts w:ascii="Arial" w:hAnsi="Arial"/>
          <w:sz w:val="14"/>
          <w:szCs w:val="14"/>
          <w:lang w:val="gl-ES"/>
        </w:rPr>
        <w:t>os datos identificadores d</w:t>
      </w:r>
      <w:r w:rsidR="0086029D">
        <w:rPr>
          <w:rFonts w:ascii="Arial" w:hAnsi="Arial"/>
          <w:sz w:val="14"/>
          <w:szCs w:val="14"/>
          <w:lang w:val="gl-ES"/>
        </w:rPr>
        <w:t>a</w:t>
      </w:r>
      <w:r>
        <w:rPr>
          <w:rFonts w:ascii="Arial" w:hAnsi="Arial"/>
          <w:sz w:val="14"/>
          <w:szCs w:val="14"/>
          <w:lang w:val="gl-ES"/>
        </w:rPr>
        <w:t xml:space="preserve"> persoa solicitante. A consignación </w:t>
      </w:r>
      <w:r>
        <w:rPr>
          <w:rFonts w:ascii="Arial" w:hAnsi="Arial"/>
          <w:sz w:val="14"/>
          <w:szCs w:val="14"/>
          <w:u w:val="single"/>
          <w:lang w:val="gl-ES"/>
        </w:rPr>
        <w:t>do número de teléfono (fixo, móbil ou ambos vos dous) é opcional</w:t>
      </w:r>
      <w:r>
        <w:rPr>
          <w:rFonts w:ascii="Arial" w:hAnsi="Arial"/>
          <w:sz w:val="14"/>
          <w:szCs w:val="14"/>
          <w:lang w:val="gl-ES"/>
        </w:rPr>
        <w:t>.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3)</w:t>
      </w:r>
      <w:r>
        <w:rPr>
          <w:rFonts w:ascii="Arial" w:hAnsi="Arial"/>
          <w:sz w:val="14"/>
          <w:szCs w:val="14"/>
          <w:lang w:val="gl-ES"/>
        </w:rPr>
        <w:t xml:space="preserve"> Esta solicitude deberá presentarse conxuntamente co escrito de demanda e/ou contestación.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4)</w:t>
      </w:r>
      <w:r>
        <w:rPr>
          <w:rFonts w:ascii="Arial" w:hAnsi="Arial"/>
          <w:sz w:val="14"/>
          <w:szCs w:val="14"/>
          <w:lang w:val="gl-ES"/>
        </w:rPr>
        <w:t xml:space="preserve"> Se vostede solicita que se lle facilite información telefonicamente deberá consignar ou seu número ou números de teléfono (fixo, móbil ou ambos vos dous) e </w:t>
      </w:r>
      <w:r w:rsidR="007B3219">
        <w:rPr>
          <w:rFonts w:ascii="Arial" w:hAnsi="Arial"/>
          <w:sz w:val="14"/>
          <w:szCs w:val="14"/>
          <w:u w:val="single"/>
          <w:lang w:val="gl-ES"/>
        </w:rPr>
        <w:t>un contrasinal da</w:t>
      </w:r>
      <w:bookmarkStart w:id="0" w:name="_GoBack"/>
      <w:bookmarkEnd w:id="0"/>
      <w:r>
        <w:rPr>
          <w:rFonts w:ascii="Arial" w:hAnsi="Arial"/>
          <w:sz w:val="14"/>
          <w:szCs w:val="14"/>
          <w:u w:val="single"/>
          <w:lang w:val="gl-ES"/>
        </w:rPr>
        <w:t xml:space="preserve"> súa elección</w:t>
      </w:r>
      <w:r>
        <w:rPr>
          <w:rFonts w:ascii="Arial" w:hAnsi="Arial"/>
          <w:sz w:val="14"/>
          <w:szCs w:val="14"/>
          <w:lang w:val="gl-ES"/>
        </w:rPr>
        <w:t>, que lle será solicitado non momento non que solicite información telefónica. Se non facilítase ou contrasinal ou este non é correcto, non facilitarase ningún tipo de información. A comunicación do seu número de teléfono móbil implica que acepta que se lle envíen mensaxes SMS que garden relación co procedemento non cal é parte.</w:t>
      </w:r>
    </w:p>
    <w:p w:rsidR="006E70AB" w:rsidRPr="00BA3554" w:rsidRDefault="00BA3554" w:rsidP="00BA3554">
      <w:pPr>
        <w:pStyle w:val="Cuerpodetexto"/>
        <w:spacing w:after="0"/>
      </w:pPr>
      <w:r>
        <w:rPr>
          <w:rFonts w:ascii="Arial" w:hAnsi="Arial"/>
          <w:b/>
          <w:sz w:val="14"/>
          <w:szCs w:val="14"/>
          <w:lang w:val="gl-ES"/>
        </w:rPr>
        <w:t>5)</w:t>
      </w:r>
      <w:r>
        <w:rPr>
          <w:rFonts w:ascii="Arial" w:hAnsi="Arial"/>
          <w:sz w:val="14"/>
          <w:szCs w:val="14"/>
          <w:lang w:val="gl-ES"/>
        </w:rPr>
        <w:t xml:space="preserve"> Facilítase unha conta de correo electrónico </w:t>
      </w:r>
      <w:r w:rsidR="0086029D">
        <w:rPr>
          <w:rFonts w:ascii="Arial" w:hAnsi="Arial"/>
          <w:sz w:val="14"/>
          <w:szCs w:val="14"/>
          <w:lang w:val="gl-ES"/>
        </w:rPr>
        <w:t>a</w:t>
      </w:r>
      <w:r>
        <w:rPr>
          <w:rFonts w:ascii="Arial" w:hAnsi="Arial"/>
          <w:sz w:val="14"/>
          <w:szCs w:val="14"/>
          <w:lang w:val="gl-ES"/>
        </w:rPr>
        <w:t xml:space="preserve"> onde se lle poidan enviar mensaxes ou a través d</w:t>
      </w:r>
      <w:r w:rsidR="0086029D">
        <w:rPr>
          <w:rFonts w:ascii="Arial" w:hAnsi="Arial"/>
          <w:sz w:val="14"/>
          <w:szCs w:val="14"/>
          <w:lang w:val="gl-ES"/>
        </w:rPr>
        <w:t>a</w:t>
      </w:r>
      <w:r>
        <w:rPr>
          <w:rFonts w:ascii="Arial" w:hAnsi="Arial"/>
          <w:sz w:val="14"/>
          <w:szCs w:val="14"/>
          <w:lang w:val="gl-ES"/>
        </w:rPr>
        <w:t xml:space="preserve"> que se lle poidan practicar actos de comunicación (notificacións, citacións e emprazamentos), facilitar información, </w:t>
      </w:r>
      <w:proofErr w:type="spellStart"/>
      <w:r>
        <w:rPr>
          <w:rFonts w:ascii="Arial" w:hAnsi="Arial"/>
          <w:sz w:val="14"/>
          <w:szCs w:val="14"/>
          <w:lang w:val="gl-ES"/>
        </w:rPr>
        <w:t>etc</w:t>
      </w:r>
      <w:proofErr w:type="spellEnd"/>
      <w:r>
        <w:rPr>
          <w:rFonts w:ascii="Arial" w:hAnsi="Arial"/>
          <w:sz w:val="14"/>
          <w:szCs w:val="14"/>
          <w:lang w:val="gl-ES"/>
        </w:rPr>
        <w:t>., asume que unicamente vostede ou unha persoa d</w:t>
      </w:r>
      <w:r w:rsidR="0086029D">
        <w:rPr>
          <w:rFonts w:ascii="Arial" w:hAnsi="Arial"/>
          <w:sz w:val="14"/>
          <w:szCs w:val="14"/>
          <w:lang w:val="gl-ES"/>
        </w:rPr>
        <w:t>a</w:t>
      </w:r>
      <w:r>
        <w:rPr>
          <w:rFonts w:ascii="Arial" w:hAnsi="Arial"/>
          <w:sz w:val="14"/>
          <w:szCs w:val="14"/>
          <w:lang w:val="gl-ES"/>
        </w:rPr>
        <w:t xml:space="preserve"> súa elección acceden á conta de correo que facilitase e que se transcorren 3 días hábiles dende que se lle enviase o correo sen que acceda ao citado correo, entenderase que accedeu ao contido do acto de comunicación e aos arquivos adxuntos, se fose ou caso, ou á información, e se terán por validamente practicados ao terceiro día, contado dende ou seguinte ao do envío d</w:t>
      </w:r>
      <w:r w:rsidR="0086029D">
        <w:rPr>
          <w:rFonts w:ascii="Arial" w:hAnsi="Arial"/>
          <w:sz w:val="14"/>
          <w:szCs w:val="14"/>
          <w:lang w:val="gl-ES"/>
        </w:rPr>
        <w:t>a</w:t>
      </w:r>
      <w:r>
        <w:rPr>
          <w:rFonts w:ascii="Arial" w:hAnsi="Arial"/>
          <w:sz w:val="14"/>
          <w:szCs w:val="14"/>
          <w:lang w:val="gl-ES"/>
        </w:rPr>
        <w:t xml:space="preserve"> mensaxe.</w:t>
      </w:r>
    </w:p>
    <w:sectPr w:rsidR="006E70AB" w:rsidRPr="00BA3554" w:rsidSect="00BA3554">
      <w:headerReference w:type="default" r:id="rId7"/>
      <w:footerReference w:type="default" r:id="rId8"/>
      <w:footerReference w:type="first" r:id="rId9"/>
      <w:pgSz w:w="11907" w:h="16839" w:code="9"/>
      <w:pgMar w:top="1134" w:right="850" w:bottom="993" w:left="19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3B" w:rsidRDefault="00841F3B">
      <w:pPr>
        <w:spacing w:line="240" w:lineRule="auto"/>
      </w:pPr>
      <w:r>
        <w:separator/>
      </w:r>
    </w:p>
  </w:endnote>
  <w:endnote w:type="continuationSeparator" w:id="0">
    <w:p w:rsidR="00841F3B" w:rsidRDefault="00841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AD06AB" w:rsidP="00494C9E">
    <w:pPr>
      <w:pStyle w:val="Piedepgina"/>
      <w:framePr w:wrap="around" w:vAnchor="text" w:hAnchor="margin" w:xAlign="center" w:y="1"/>
      <w:rPr>
        <w:rStyle w:val="Nmerodepgina"/>
      </w:rPr>
    </w:pPr>
    <w:r>
      <w:rPr>
        <w:rFonts w:cs="Courier New"/>
        <w:noProof/>
        <w:sz w:val="18"/>
        <w:lang w:val="gl-ES" w:eastAsia="gl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5" name="MA1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1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794">
      <w:rPr>
        <w:rStyle w:val="Nmerodepgina"/>
      </w:rPr>
      <w:fldChar w:fldCharType="begin"/>
    </w:r>
    <w:r w:rsidR="00996794">
      <w:rPr>
        <w:rStyle w:val="Nmerodepgina"/>
      </w:rPr>
      <w:instrText xml:space="preserve">PAGE  </w:instrText>
    </w:r>
    <w:r w:rsidR="00996794">
      <w:rPr>
        <w:rStyle w:val="Nmerodepgina"/>
      </w:rPr>
      <w:fldChar w:fldCharType="separate"/>
    </w:r>
    <w:r w:rsidR="00C66023">
      <w:rPr>
        <w:rStyle w:val="Nmerodepgina"/>
        <w:noProof/>
      </w:rPr>
      <w:t>2</w:t>
    </w:r>
    <w:r w:rsidR="00996794">
      <w:rPr>
        <w:rStyle w:val="Nmerodepgina"/>
      </w:rPr>
      <w:fldChar w:fldCharType="end"/>
    </w:r>
  </w:p>
  <w:p w:rsidR="00EF48C3" w:rsidRDefault="00AD06AB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2" name="Imagen 2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8C3">
      <w:rPr>
        <w:snapToGrid w:val="0"/>
      </w:rPr>
      <w:tab/>
    </w:r>
    <w:r w:rsidR="00EF48C3">
      <w:rPr>
        <w:snapToGrid w:val="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3" w:rsidRDefault="00AD06AB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6" name="MA2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2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4" name="Imagen 4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3B" w:rsidRDefault="00841F3B">
      <w:pPr>
        <w:spacing w:line="240" w:lineRule="auto"/>
      </w:pPr>
      <w:r>
        <w:separator/>
      </w:r>
    </w:p>
  </w:footnote>
  <w:footnote w:type="continuationSeparator" w:id="0">
    <w:p w:rsidR="00841F3B" w:rsidRDefault="00841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996794" w:rsidP="00996794">
    <w:pPr>
      <w:pStyle w:val="Encabezado"/>
      <w:jc w:val="right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exado_texto" w:val="Falso"/>
    <w:docVar w:name="Ins_docu" w:val=" "/>
    <w:docVar w:name="ModoApertura" w:val="1"/>
    <w:docVar w:name="Numdocu" w:val=" "/>
    <w:docVar w:name="NúmeroCopias" w:val="1"/>
    <w:docVar w:name="Password" w:val="Falso"/>
    <w:docVar w:name="PathTrabajo" w:val="C:\Archivos de programa\Minerva\Minerva\Aplicacion"/>
    <w:docVar w:name="PermitirInsertar" w:val="Falso"/>
    <w:docVar w:name="Poner_Margenes" w:val="SI"/>
    <w:docVar w:name="Procedimiento" w:val=" "/>
    <w:docVar w:name="Tipo_Numeracion" w:val="ARABE"/>
    <w:docVar w:name="Usuario" w:val="gerencia"/>
  </w:docVars>
  <w:rsids>
    <w:rsidRoot w:val="00996794"/>
    <w:rsid w:val="00141DAC"/>
    <w:rsid w:val="001C30D5"/>
    <w:rsid w:val="00494C9E"/>
    <w:rsid w:val="006E70AB"/>
    <w:rsid w:val="006F551F"/>
    <w:rsid w:val="007B3219"/>
    <w:rsid w:val="00841F3B"/>
    <w:rsid w:val="0086029D"/>
    <w:rsid w:val="00996794"/>
    <w:rsid w:val="00AD06AB"/>
    <w:rsid w:val="00AD3416"/>
    <w:rsid w:val="00BA3554"/>
    <w:rsid w:val="00BE671F"/>
    <w:rsid w:val="00C66023"/>
    <w:rsid w:val="00CE2BCE"/>
    <w:rsid w:val="00CF56CE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  <w:style w:type="paragraph" w:customStyle="1" w:styleId="Predeterminado">
    <w:name w:val="Predeterminado"/>
    <w:rsid w:val="00BA3554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sz w:val="24"/>
      <w:szCs w:val="24"/>
      <w:lang w:val="es-ES" w:eastAsia="zh-CN" w:bidi="hi-IN"/>
    </w:rPr>
  </w:style>
  <w:style w:type="paragraph" w:customStyle="1" w:styleId="Cuerpodetexto">
    <w:name w:val="Cuerpo de texto"/>
    <w:basedOn w:val="Predeterminado"/>
    <w:rsid w:val="00BA3554"/>
    <w:pPr>
      <w:spacing w:after="120"/>
    </w:pPr>
  </w:style>
  <w:style w:type="paragraph" w:customStyle="1" w:styleId="Contenidodelatabla">
    <w:name w:val="Contenido de la tabla"/>
    <w:basedOn w:val="Predeterminado"/>
    <w:rsid w:val="00BA355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  <w:style w:type="paragraph" w:customStyle="1" w:styleId="Predeterminado">
    <w:name w:val="Predeterminado"/>
    <w:rsid w:val="00BA3554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sz w:val="24"/>
      <w:szCs w:val="24"/>
      <w:lang w:val="es-ES" w:eastAsia="zh-CN" w:bidi="hi-IN"/>
    </w:rPr>
  </w:style>
  <w:style w:type="paragraph" w:customStyle="1" w:styleId="Cuerpodetexto">
    <w:name w:val="Cuerpo de texto"/>
    <w:basedOn w:val="Predeterminado"/>
    <w:rsid w:val="00BA3554"/>
    <w:pPr>
      <w:spacing w:after="120"/>
    </w:pPr>
  </w:style>
  <w:style w:type="paragraph" w:customStyle="1" w:styleId="Contenidodelatabla">
    <w:name w:val="Contenido de la tabla"/>
    <w:basedOn w:val="Predeterminado"/>
    <w:rsid w:val="00BA355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Aplicacion%20judicial\libraword\w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we.dot</Template>
  <TotalTime>8</TotalTime>
  <Pages>1</Pages>
  <Words>317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apoderamento para preferentes</vt:lpstr>
    </vt:vector>
  </TitlesOfParts>
  <Company>Ministerio de Justicia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apoderamento para preferentes</dc:title>
  <dc:creator>Administración de Xustiza</dc:creator>
  <cp:keywords>Preferentes</cp:keywords>
  <cp:lastModifiedBy>Oficina Web</cp:lastModifiedBy>
  <cp:revision>5</cp:revision>
  <cp:lastPrinted>2000-06-13T10:42:00Z</cp:lastPrinted>
  <dcterms:created xsi:type="dcterms:W3CDTF">2013-08-29T12:42:00Z</dcterms:created>
  <dcterms:modified xsi:type="dcterms:W3CDTF">2013-08-29T13:03:00Z</dcterms:modified>
</cp:coreProperties>
</file>