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3BFDA" w14:textId="04884EC0" w:rsidR="007E7176" w:rsidRPr="005D138F" w:rsidRDefault="005D138F" w:rsidP="005D138F">
      <w:pPr>
        <w:rPr>
          <w:rFonts w:ascii="Arial" w:hAnsi="Arial" w:cs="Arial"/>
        </w:rPr>
      </w:pPr>
      <w:r w:rsidRPr="005D138F">
        <w:rPr>
          <w:rFonts w:ascii="Arial" w:hAnsi="Arial" w:cs="Arial"/>
        </w:rPr>
        <w:t xml:space="preserve">MINISTERIO </w:t>
      </w:r>
    </w:p>
    <w:p w14:paraId="02C3FE84" w14:textId="77777777" w:rsidR="005D138F" w:rsidRDefault="005D138F" w:rsidP="005D138F">
      <w:pPr>
        <w:rPr>
          <w:rFonts w:ascii="Arial" w:hAnsi="Arial" w:cs="Arial"/>
        </w:rPr>
      </w:pPr>
      <w:r w:rsidRPr="005D138F">
        <w:rPr>
          <w:rFonts w:ascii="Arial" w:hAnsi="Arial" w:cs="Arial"/>
        </w:rPr>
        <w:t>DE XUSTIZA</w:t>
      </w:r>
    </w:p>
    <w:p w14:paraId="3407CC38" w14:textId="77777777" w:rsidR="005D138F" w:rsidRDefault="005D138F" w:rsidP="005D138F">
      <w:pPr>
        <w:rPr>
          <w:rFonts w:ascii="Arial" w:hAnsi="Arial" w:cs="Arial"/>
        </w:rPr>
      </w:pPr>
    </w:p>
    <w:p w14:paraId="2A325804" w14:textId="77777777" w:rsidR="005D138F" w:rsidRPr="00536ACF" w:rsidRDefault="00536ACF" w:rsidP="00536ACF">
      <w:pPr>
        <w:tabs>
          <w:tab w:val="left" w:pos="5976"/>
        </w:tabs>
        <w:rPr>
          <w:rFonts w:ascii="Arial" w:hAnsi="Arial" w:cs="Arial"/>
          <w:b/>
          <w:szCs w:val="24"/>
        </w:rPr>
      </w:pPr>
      <w:r w:rsidRPr="00536ACF">
        <w:rPr>
          <w:rFonts w:ascii="Arial" w:hAnsi="Arial" w:cs="Arial"/>
          <w:b/>
          <w:szCs w:val="24"/>
        </w:rPr>
        <w:tab/>
      </w:r>
    </w:p>
    <w:p w14:paraId="6867497F" w14:textId="77777777" w:rsidR="005D138F" w:rsidRPr="00536ACF" w:rsidRDefault="005D138F" w:rsidP="005D138F">
      <w:pPr>
        <w:jc w:val="center"/>
        <w:rPr>
          <w:rFonts w:ascii="Arial" w:hAnsi="Arial" w:cs="Arial"/>
          <w:b/>
          <w:szCs w:val="24"/>
          <w:u w:val="single"/>
        </w:rPr>
      </w:pPr>
      <w:r w:rsidRPr="00536ACF">
        <w:rPr>
          <w:rFonts w:ascii="Arial" w:hAnsi="Arial" w:cs="Arial"/>
          <w:b/>
          <w:szCs w:val="24"/>
          <w:u w:val="single"/>
        </w:rPr>
        <w:t>REXISTRO CIVIL CENTRAL</w:t>
      </w:r>
    </w:p>
    <w:p w14:paraId="5D7B883E" w14:textId="77777777" w:rsidR="005D138F" w:rsidRPr="00536ACF" w:rsidRDefault="005D138F" w:rsidP="005D138F">
      <w:pPr>
        <w:jc w:val="center"/>
        <w:rPr>
          <w:rFonts w:ascii="Arial" w:hAnsi="Arial" w:cs="Arial"/>
          <w:b/>
          <w:sz w:val="20"/>
        </w:rPr>
      </w:pPr>
      <w:r w:rsidRPr="00536ACF">
        <w:rPr>
          <w:rFonts w:ascii="Arial" w:hAnsi="Arial" w:cs="Arial"/>
          <w:b/>
          <w:sz w:val="20"/>
        </w:rPr>
        <w:t>SECCIÓN II- MATRIMONIOS</w:t>
      </w:r>
    </w:p>
    <w:p w14:paraId="67269D12" w14:textId="77777777" w:rsidR="005D138F" w:rsidRDefault="005D138F" w:rsidP="005D138F">
      <w:pPr>
        <w:jc w:val="center"/>
        <w:rPr>
          <w:rFonts w:ascii="Arial" w:hAnsi="Arial" w:cs="Arial"/>
          <w:sz w:val="18"/>
          <w:szCs w:val="18"/>
        </w:rPr>
      </w:pPr>
      <w:r w:rsidRPr="00536ACF">
        <w:rPr>
          <w:rFonts w:ascii="Arial" w:hAnsi="Arial" w:cs="Arial"/>
          <w:szCs w:val="24"/>
        </w:rPr>
        <w:t>(Declaración de datos para a inscrición</w:t>
      </w:r>
      <w:r>
        <w:rPr>
          <w:rFonts w:ascii="Arial" w:hAnsi="Arial" w:cs="Arial"/>
          <w:sz w:val="18"/>
          <w:szCs w:val="18"/>
        </w:rPr>
        <w:t>)</w:t>
      </w:r>
    </w:p>
    <w:p w14:paraId="4F64A09E" w14:textId="77777777" w:rsidR="005D138F" w:rsidRDefault="005D138F" w:rsidP="005D138F">
      <w:pPr>
        <w:jc w:val="center"/>
        <w:rPr>
          <w:rFonts w:ascii="Arial" w:hAnsi="Arial" w:cs="Arial"/>
          <w:sz w:val="18"/>
          <w:szCs w:val="18"/>
        </w:rPr>
      </w:pPr>
    </w:p>
    <w:p w14:paraId="6272A882" w14:textId="25DDBDE9" w:rsidR="005D138F" w:rsidRPr="00536ACF" w:rsidRDefault="005D138F" w:rsidP="005D138F">
      <w:pPr>
        <w:rPr>
          <w:rFonts w:ascii="Arial" w:hAnsi="Arial" w:cs="Arial"/>
          <w:b/>
          <w:sz w:val="22"/>
          <w:szCs w:val="22"/>
        </w:rPr>
      </w:pPr>
      <w:r w:rsidRPr="00536ACF">
        <w:rPr>
          <w:rFonts w:ascii="Arial" w:hAnsi="Arial" w:cs="Arial"/>
          <w:sz w:val="22"/>
          <w:szCs w:val="22"/>
        </w:rPr>
        <w:t>Nota importante. Antes de cumprimentar</w:t>
      </w:r>
      <w:r w:rsidR="00D2067C">
        <w:rPr>
          <w:rFonts w:ascii="Arial" w:hAnsi="Arial" w:cs="Arial"/>
          <w:sz w:val="22"/>
          <w:szCs w:val="22"/>
        </w:rPr>
        <w:t>,</w:t>
      </w:r>
      <w:r w:rsidRPr="00536ACF">
        <w:rPr>
          <w:rFonts w:ascii="Arial" w:hAnsi="Arial" w:cs="Arial"/>
          <w:sz w:val="22"/>
          <w:szCs w:val="22"/>
        </w:rPr>
        <w:t xml:space="preserve"> ver </w:t>
      </w:r>
      <w:r w:rsidR="00E054C5">
        <w:rPr>
          <w:rFonts w:ascii="Arial" w:hAnsi="Arial" w:cs="Arial"/>
          <w:b/>
          <w:sz w:val="22"/>
          <w:szCs w:val="22"/>
        </w:rPr>
        <w:t>instrucións no reverso</w:t>
      </w:r>
    </w:p>
    <w:p w14:paraId="63B77EA2" w14:textId="77777777" w:rsidR="005D138F" w:rsidRDefault="005D138F" w:rsidP="005D138F">
      <w:pPr>
        <w:rPr>
          <w:rFonts w:ascii="Arial" w:hAnsi="Arial" w:cs="Arial"/>
          <w:b/>
          <w:sz w:val="18"/>
          <w:szCs w:val="18"/>
        </w:rPr>
      </w:pPr>
    </w:p>
    <w:p w14:paraId="1181ECEA" w14:textId="77777777" w:rsidR="00B7448A" w:rsidRDefault="00B7448A" w:rsidP="005D138F">
      <w:pPr>
        <w:rPr>
          <w:rFonts w:ascii="Arial" w:hAnsi="Arial" w:cs="Arial"/>
          <w:b/>
          <w:sz w:val="18"/>
          <w:szCs w:val="18"/>
        </w:rPr>
      </w:pPr>
    </w:p>
    <w:p w14:paraId="406A7B3D" w14:textId="1AD2266E" w:rsidR="005D138F" w:rsidRPr="00536ACF" w:rsidRDefault="005D138F" w:rsidP="00536ACF">
      <w:pPr>
        <w:tabs>
          <w:tab w:val="left" w:pos="3333"/>
        </w:tabs>
        <w:rPr>
          <w:rFonts w:ascii="Arial" w:hAnsi="Arial" w:cs="Arial"/>
          <w:b/>
          <w:szCs w:val="24"/>
          <w:u w:val="single"/>
        </w:rPr>
      </w:pPr>
      <w:r w:rsidRPr="00536ACF">
        <w:rPr>
          <w:rFonts w:ascii="Arial" w:hAnsi="Arial" w:cs="Arial"/>
          <w:b/>
          <w:szCs w:val="24"/>
          <w:u w:val="single"/>
        </w:rPr>
        <w:t>DATOS DOS</w:t>
      </w:r>
      <w:r w:rsidR="00D2067C">
        <w:rPr>
          <w:rFonts w:ascii="Arial" w:hAnsi="Arial" w:cs="Arial"/>
          <w:b/>
          <w:szCs w:val="24"/>
          <w:u w:val="single"/>
        </w:rPr>
        <w:t>/AS</w:t>
      </w:r>
      <w:r w:rsidRPr="00536ACF">
        <w:rPr>
          <w:rFonts w:ascii="Arial" w:hAnsi="Arial" w:cs="Arial"/>
          <w:b/>
          <w:szCs w:val="24"/>
          <w:u w:val="single"/>
        </w:rPr>
        <w:t xml:space="preserve"> CONTRA</w:t>
      </w:r>
      <w:r w:rsidR="00E054C5">
        <w:rPr>
          <w:rFonts w:ascii="Arial" w:hAnsi="Arial" w:cs="Arial"/>
          <w:b/>
          <w:szCs w:val="24"/>
          <w:u w:val="single"/>
        </w:rPr>
        <w:t>Í</w:t>
      </w:r>
      <w:r w:rsidRPr="00536ACF">
        <w:rPr>
          <w:rFonts w:ascii="Arial" w:hAnsi="Arial" w:cs="Arial"/>
          <w:b/>
          <w:szCs w:val="24"/>
          <w:u w:val="single"/>
        </w:rPr>
        <w:t>NTES</w:t>
      </w:r>
    </w:p>
    <w:p w14:paraId="5006AFC5" w14:textId="77777777" w:rsidR="005D138F" w:rsidRDefault="005D138F" w:rsidP="005D138F">
      <w:pPr>
        <w:rPr>
          <w:rFonts w:ascii="Arial" w:hAnsi="Arial" w:cs="Arial"/>
          <w:b/>
          <w:sz w:val="18"/>
          <w:szCs w:val="18"/>
          <w:u w:val="single"/>
        </w:rPr>
      </w:pPr>
    </w:p>
    <w:p w14:paraId="2B9205E3" w14:textId="77777777" w:rsidR="00B7448A" w:rsidRDefault="00B7448A" w:rsidP="005D138F">
      <w:pPr>
        <w:rPr>
          <w:rFonts w:ascii="Arial" w:hAnsi="Arial" w:cs="Arial"/>
          <w:b/>
          <w:sz w:val="18"/>
          <w:szCs w:val="18"/>
          <w:u w:val="single"/>
        </w:rPr>
      </w:pPr>
    </w:p>
    <w:p w14:paraId="1BF8AFD5" w14:textId="77777777" w:rsidR="005D138F" w:rsidRPr="00536ACF" w:rsidRDefault="005D138F" w:rsidP="005D138F">
      <w:pPr>
        <w:rPr>
          <w:rFonts w:ascii="Arial" w:hAnsi="Arial" w:cs="Arial"/>
          <w:szCs w:val="24"/>
        </w:rPr>
      </w:pPr>
      <w:r w:rsidRPr="00536ACF">
        <w:rPr>
          <w:rFonts w:ascii="Arial" w:hAnsi="Arial" w:cs="Arial"/>
          <w:szCs w:val="24"/>
        </w:rPr>
        <w:t>Don (1) ____________________________________________________</w:t>
      </w:r>
    </w:p>
    <w:p w14:paraId="2E7E341B" w14:textId="3FFC4CD0" w:rsidR="005D138F" w:rsidRPr="00536ACF" w:rsidRDefault="005D138F" w:rsidP="005D138F">
      <w:pPr>
        <w:rPr>
          <w:rFonts w:ascii="Arial" w:hAnsi="Arial" w:cs="Arial"/>
          <w:szCs w:val="24"/>
        </w:rPr>
      </w:pPr>
      <w:r w:rsidRPr="00536ACF">
        <w:rPr>
          <w:rFonts w:ascii="Arial" w:hAnsi="Arial" w:cs="Arial"/>
          <w:szCs w:val="24"/>
        </w:rPr>
        <w:t>Fillo de ______________ e ________________________________</w:t>
      </w:r>
    </w:p>
    <w:p w14:paraId="3AA1AC5A" w14:textId="77777777" w:rsidR="005D138F" w:rsidRPr="00536ACF" w:rsidRDefault="005D138F" w:rsidP="005D138F">
      <w:pPr>
        <w:rPr>
          <w:rFonts w:ascii="Arial" w:hAnsi="Arial" w:cs="Arial"/>
          <w:szCs w:val="24"/>
        </w:rPr>
      </w:pPr>
      <w:r w:rsidRPr="00536ACF">
        <w:rPr>
          <w:rFonts w:ascii="Arial" w:hAnsi="Arial" w:cs="Arial"/>
          <w:szCs w:val="24"/>
        </w:rPr>
        <w:t>nacido en___________________________________________________</w:t>
      </w:r>
    </w:p>
    <w:p w14:paraId="675DC98A" w14:textId="77777777" w:rsidR="005D138F" w:rsidRPr="00536ACF" w:rsidRDefault="005D138F" w:rsidP="005D138F">
      <w:pPr>
        <w:rPr>
          <w:rFonts w:ascii="Arial" w:hAnsi="Arial" w:cs="Arial"/>
          <w:szCs w:val="24"/>
        </w:rPr>
      </w:pPr>
      <w:r w:rsidRPr="00536ACF">
        <w:rPr>
          <w:rFonts w:ascii="Arial" w:hAnsi="Arial" w:cs="Arial"/>
          <w:szCs w:val="24"/>
        </w:rPr>
        <w:t>o día __________ do mes ____________ do ano __________________</w:t>
      </w:r>
    </w:p>
    <w:p w14:paraId="1409B2F7" w14:textId="77777777" w:rsidR="005D138F" w:rsidRPr="00536ACF" w:rsidRDefault="005D138F" w:rsidP="005D138F">
      <w:pPr>
        <w:rPr>
          <w:rFonts w:ascii="Arial" w:hAnsi="Arial" w:cs="Arial"/>
          <w:szCs w:val="24"/>
        </w:rPr>
      </w:pPr>
      <w:r w:rsidRPr="00536ACF">
        <w:rPr>
          <w:rFonts w:ascii="Arial" w:hAnsi="Arial" w:cs="Arial"/>
          <w:szCs w:val="24"/>
        </w:rPr>
        <w:t>inscrito en (2) _______________ Tomo __________ páxina __________</w:t>
      </w:r>
    </w:p>
    <w:p w14:paraId="53235C8F" w14:textId="77777777" w:rsidR="005D138F" w:rsidRPr="00536ACF" w:rsidRDefault="005D138F" w:rsidP="005D138F">
      <w:pPr>
        <w:rPr>
          <w:rFonts w:ascii="Arial" w:hAnsi="Arial" w:cs="Arial"/>
          <w:szCs w:val="24"/>
        </w:rPr>
      </w:pPr>
      <w:r w:rsidRPr="00536ACF">
        <w:rPr>
          <w:rFonts w:ascii="Arial" w:hAnsi="Arial" w:cs="Arial"/>
          <w:szCs w:val="24"/>
        </w:rPr>
        <w:t>estado civil no momento da celebración _______________________</w:t>
      </w:r>
    </w:p>
    <w:p w14:paraId="0EA2C7F3" w14:textId="77777777" w:rsidR="005D138F" w:rsidRPr="00536ACF" w:rsidRDefault="005D138F" w:rsidP="005D138F">
      <w:pPr>
        <w:rPr>
          <w:rFonts w:ascii="Arial" w:hAnsi="Arial" w:cs="Arial"/>
          <w:szCs w:val="24"/>
        </w:rPr>
      </w:pPr>
      <w:r w:rsidRPr="00536ACF">
        <w:rPr>
          <w:rFonts w:ascii="Arial" w:hAnsi="Arial" w:cs="Arial"/>
          <w:szCs w:val="24"/>
        </w:rPr>
        <w:t>estado civil no momento actual ________________________________</w:t>
      </w:r>
    </w:p>
    <w:p w14:paraId="15DD5B45" w14:textId="77777777" w:rsidR="005D138F" w:rsidRPr="00536ACF" w:rsidRDefault="005D138F" w:rsidP="005D138F">
      <w:pPr>
        <w:rPr>
          <w:rFonts w:ascii="Arial" w:hAnsi="Arial" w:cs="Arial"/>
          <w:szCs w:val="24"/>
        </w:rPr>
      </w:pPr>
      <w:r w:rsidRPr="00536ACF">
        <w:rPr>
          <w:rFonts w:ascii="Arial" w:hAnsi="Arial" w:cs="Arial"/>
          <w:szCs w:val="24"/>
        </w:rPr>
        <w:t>nacionalidade no momento da celebración ______________________</w:t>
      </w:r>
    </w:p>
    <w:p w14:paraId="68031D10" w14:textId="77777777" w:rsidR="005D138F" w:rsidRPr="00536ACF" w:rsidRDefault="005D138F" w:rsidP="005D138F">
      <w:pPr>
        <w:rPr>
          <w:rFonts w:ascii="Arial" w:hAnsi="Arial" w:cs="Arial"/>
          <w:szCs w:val="24"/>
        </w:rPr>
      </w:pPr>
      <w:r w:rsidRPr="00536ACF">
        <w:rPr>
          <w:rFonts w:ascii="Arial" w:hAnsi="Arial" w:cs="Arial"/>
          <w:szCs w:val="24"/>
        </w:rPr>
        <w:t>nacionalidade no momento actual _______________________________</w:t>
      </w:r>
    </w:p>
    <w:p w14:paraId="5A7ED517" w14:textId="77777777" w:rsidR="005D138F" w:rsidRPr="00536ACF" w:rsidRDefault="005D138F" w:rsidP="005D138F">
      <w:pPr>
        <w:rPr>
          <w:rFonts w:ascii="Arial" w:hAnsi="Arial" w:cs="Arial"/>
          <w:szCs w:val="24"/>
        </w:rPr>
      </w:pPr>
      <w:r w:rsidRPr="00536ACF">
        <w:rPr>
          <w:rFonts w:ascii="Arial" w:hAnsi="Arial" w:cs="Arial"/>
          <w:szCs w:val="24"/>
        </w:rPr>
        <w:t>domicilio ____________________________________________________</w:t>
      </w:r>
    </w:p>
    <w:p w14:paraId="4EC1AADF" w14:textId="77777777" w:rsidR="005D138F" w:rsidRDefault="005D138F" w:rsidP="005D138F">
      <w:pPr>
        <w:rPr>
          <w:rFonts w:ascii="Arial" w:hAnsi="Arial" w:cs="Arial"/>
          <w:szCs w:val="24"/>
        </w:rPr>
      </w:pPr>
    </w:p>
    <w:p w14:paraId="76C50CD8" w14:textId="77777777" w:rsidR="00B7448A" w:rsidRPr="00536ACF" w:rsidRDefault="00B7448A" w:rsidP="005D138F">
      <w:pPr>
        <w:rPr>
          <w:rFonts w:ascii="Arial" w:hAnsi="Arial" w:cs="Arial"/>
          <w:szCs w:val="24"/>
        </w:rPr>
      </w:pPr>
    </w:p>
    <w:p w14:paraId="008AA086" w14:textId="775C2AAA" w:rsidR="005D138F" w:rsidRPr="00536ACF" w:rsidRDefault="005D138F" w:rsidP="005D138F">
      <w:pPr>
        <w:rPr>
          <w:rFonts w:ascii="Arial" w:hAnsi="Arial" w:cs="Arial"/>
          <w:szCs w:val="24"/>
        </w:rPr>
      </w:pPr>
      <w:r w:rsidRPr="00536ACF">
        <w:rPr>
          <w:rFonts w:ascii="Arial" w:hAnsi="Arial" w:cs="Arial"/>
          <w:szCs w:val="24"/>
        </w:rPr>
        <w:t>D</w:t>
      </w:r>
      <w:r w:rsidR="00D2067C">
        <w:rPr>
          <w:rFonts w:ascii="Arial" w:hAnsi="Arial" w:cs="Arial"/>
          <w:szCs w:val="24"/>
        </w:rPr>
        <w:t>n</w:t>
      </w:r>
      <w:r w:rsidRPr="00536ACF">
        <w:rPr>
          <w:rFonts w:ascii="Arial" w:hAnsi="Arial" w:cs="Arial"/>
          <w:szCs w:val="24"/>
        </w:rPr>
        <w:t>a (1) _____________________________________________________</w:t>
      </w:r>
    </w:p>
    <w:p w14:paraId="613CF770" w14:textId="77777777" w:rsidR="005D138F" w:rsidRPr="00536ACF" w:rsidRDefault="005D138F" w:rsidP="005D138F">
      <w:pPr>
        <w:rPr>
          <w:rFonts w:ascii="Arial" w:hAnsi="Arial" w:cs="Arial"/>
          <w:szCs w:val="24"/>
        </w:rPr>
      </w:pPr>
      <w:r w:rsidRPr="00536ACF">
        <w:rPr>
          <w:rFonts w:ascii="Arial" w:hAnsi="Arial" w:cs="Arial"/>
          <w:szCs w:val="24"/>
        </w:rPr>
        <w:t>Filla de __________________ e _____________________________</w:t>
      </w:r>
    </w:p>
    <w:p w14:paraId="7AED7DD2" w14:textId="77777777" w:rsidR="005D138F" w:rsidRPr="00536ACF" w:rsidRDefault="005D138F" w:rsidP="005D138F">
      <w:pPr>
        <w:rPr>
          <w:rFonts w:ascii="Arial" w:hAnsi="Arial" w:cs="Arial"/>
          <w:szCs w:val="24"/>
        </w:rPr>
      </w:pPr>
      <w:r w:rsidRPr="00536ACF">
        <w:rPr>
          <w:rFonts w:ascii="Arial" w:hAnsi="Arial" w:cs="Arial"/>
          <w:szCs w:val="24"/>
        </w:rPr>
        <w:t>nacido en____________________________________________________</w:t>
      </w:r>
    </w:p>
    <w:p w14:paraId="0400C972" w14:textId="77777777" w:rsidR="005D138F" w:rsidRPr="00536ACF" w:rsidRDefault="005D138F" w:rsidP="005D138F">
      <w:pPr>
        <w:rPr>
          <w:rFonts w:ascii="Arial" w:hAnsi="Arial" w:cs="Arial"/>
          <w:szCs w:val="24"/>
        </w:rPr>
      </w:pPr>
      <w:r w:rsidRPr="00536ACF">
        <w:rPr>
          <w:rFonts w:ascii="Arial" w:hAnsi="Arial" w:cs="Arial"/>
          <w:szCs w:val="24"/>
        </w:rPr>
        <w:t>o día ____________ do mes ____________ do ano _________________</w:t>
      </w:r>
    </w:p>
    <w:p w14:paraId="2D3CBA1C" w14:textId="77777777" w:rsidR="005D138F" w:rsidRPr="00536ACF" w:rsidRDefault="005D138F" w:rsidP="005D138F">
      <w:pPr>
        <w:rPr>
          <w:rFonts w:ascii="Arial" w:hAnsi="Arial" w:cs="Arial"/>
          <w:szCs w:val="24"/>
        </w:rPr>
      </w:pPr>
      <w:r w:rsidRPr="00536ACF">
        <w:rPr>
          <w:rFonts w:ascii="Arial" w:hAnsi="Arial" w:cs="Arial"/>
          <w:szCs w:val="24"/>
        </w:rPr>
        <w:t>inscrito en (2) _______________ Tomo _________ páxina _____________</w:t>
      </w:r>
    </w:p>
    <w:p w14:paraId="0DBC97A5" w14:textId="77777777" w:rsidR="005D138F" w:rsidRPr="00536ACF" w:rsidRDefault="005D138F" w:rsidP="005D138F">
      <w:pPr>
        <w:rPr>
          <w:rFonts w:ascii="Arial" w:hAnsi="Arial" w:cs="Arial"/>
          <w:szCs w:val="24"/>
        </w:rPr>
      </w:pPr>
      <w:r w:rsidRPr="00536ACF">
        <w:rPr>
          <w:rFonts w:ascii="Arial" w:hAnsi="Arial" w:cs="Arial"/>
          <w:szCs w:val="24"/>
        </w:rPr>
        <w:t>estado civil no momento da celebración ________________________</w:t>
      </w:r>
    </w:p>
    <w:p w14:paraId="171255C2" w14:textId="77777777" w:rsidR="005D138F" w:rsidRPr="00536ACF" w:rsidRDefault="005D138F" w:rsidP="005D138F">
      <w:pPr>
        <w:rPr>
          <w:rFonts w:ascii="Arial" w:hAnsi="Arial" w:cs="Arial"/>
          <w:szCs w:val="24"/>
        </w:rPr>
      </w:pPr>
      <w:r w:rsidRPr="00536ACF">
        <w:rPr>
          <w:rFonts w:ascii="Arial" w:hAnsi="Arial" w:cs="Arial"/>
          <w:szCs w:val="24"/>
        </w:rPr>
        <w:t>estado civil no momento actual _________________________________</w:t>
      </w:r>
    </w:p>
    <w:p w14:paraId="3570AB86" w14:textId="77777777" w:rsidR="005D138F" w:rsidRPr="00536ACF" w:rsidRDefault="005D138F" w:rsidP="005D138F">
      <w:pPr>
        <w:rPr>
          <w:rFonts w:ascii="Arial" w:hAnsi="Arial" w:cs="Arial"/>
          <w:szCs w:val="24"/>
        </w:rPr>
      </w:pPr>
      <w:r w:rsidRPr="00536ACF">
        <w:rPr>
          <w:rFonts w:ascii="Arial" w:hAnsi="Arial" w:cs="Arial"/>
          <w:szCs w:val="24"/>
        </w:rPr>
        <w:t>nacionalidade no momento da celebración _______________________</w:t>
      </w:r>
    </w:p>
    <w:p w14:paraId="3E71086D" w14:textId="77777777" w:rsidR="005D138F" w:rsidRPr="00536ACF" w:rsidRDefault="005D138F" w:rsidP="005D138F">
      <w:pPr>
        <w:rPr>
          <w:rFonts w:ascii="Arial" w:hAnsi="Arial" w:cs="Arial"/>
          <w:szCs w:val="24"/>
        </w:rPr>
      </w:pPr>
      <w:r w:rsidRPr="00536ACF">
        <w:rPr>
          <w:rFonts w:ascii="Arial" w:hAnsi="Arial" w:cs="Arial"/>
          <w:szCs w:val="24"/>
        </w:rPr>
        <w:t>nacionalidade no momento actual ________________________________</w:t>
      </w:r>
    </w:p>
    <w:p w14:paraId="115D01C9" w14:textId="77777777" w:rsidR="005D138F" w:rsidRPr="00E054C5" w:rsidRDefault="005D138F" w:rsidP="005D138F">
      <w:pPr>
        <w:rPr>
          <w:rFonts w:ascii="Arial" w:hAnsi="Arial" w:cs="Arial"/>
          <w:szCs w:val="24"/>
          <w:lang w:val="pt-BR"/>
        </w:rPr>
      </w:pPr>
      <w:r w:rsidRPr="00E054C5">
        <w:rPr>
          <w:rFonts w:ascii="Arial" w:hAnsi="Arial" w:cs="Arial"/>
          <w:szCs w:val="24"/>
          <w:lang w:val="pt-BR"/>
        </w:rPr>
        <w:t>domicilio _____________________________________________________</w:t>
      </w:r>
    </w:p>
    <w:p w14:paraId="381A3ABC" w14:textId="77777777" w:rsidR="005D138F" w:rsidRPr="00E054C5" w:rsidRDefault="005D138F" w:rsidP="005D138F">
      <w:pPr>
        <w:rPr>
          <w:rFonts w:ascii="Arial" w:hAnsi="Arial" w:cs="Arial"/>
          <w:sz w:val="18"/>
          <w:szCs w:val="18"/>
          <w:lang w:val="pt-BR"/>
        </w:rPr>
      </w:pPr>
    </w:p>
    <w:p w14:paraId="614C1968" w14:textId="77777777" w:rsidR="00B7448A" w:rsidRPr="00E054C5" w:rsidRDefault="00B7448A" w:rsidP="005D138F">
      <w:pPr>
        <w:rPr>
          <w:rFonts w:ascii="Arial" w:hAnsi="Arial" w:cs="Arial"/>
          <w:sz w:val="18"/>
          <w:szCs w:val="18"/>
          <w:lang w:val="pt-BR"/>
        </w:rPr>
      </w:pPr>
    </w:p>
    <w:p w14:paraId="3F77A630" w14:textId="77777777" w:rsidR="00B7448A" w:rsidRPr="00E054C5" w:rsidRDefault="00B7448A" w:rsidP="005D138F">
      <w:pPr>
        <w:rPr>
          <w:rFonts w:ascii="Arial" w:hAnsi="Arial" w:cs="Arial"/>
          <w:sz w:val="18"/>
          <w:szCs w:val="18"/>
          <w:lang w:val="pt-BR"/>
        </w:rPr>
      </w:pPr>
    </w:p>
    <w:p w14:paraId="6C2F5F7E" w14:textId="77777777" w:rsidR="005D138F" w:rsidRPr="00E054C5" w:rsidRDefault="005D138F" w:rsidP="005D138F">
      <w:pPr>
        <w:rPr>
          <w:rFonts w:ascii="Arial" w:hAnsi="Arial" w:cs="Arial"/>
          <w:sz w:val="18"/>
          <w:szCs w:val="18"/>
          <w:lang w:val="pt-BR"/>
        </w:rPr>
      </w:pPr>
    </w:p>
    <w:p w14:paraId="706F5FBA" w14:textId="77777777" w:rsidR="005D138F" w:rsidRPr="00E054C5" w:rsidRDefault="005D138F" w:rsidP="005D138F">
      <w:pPr>
        <w:rPr>
          <w:rFonts w:ascii="Arial" w:hAnsi="Arial" w:cs="Arial"/>
          <w:b/>
          <w:szCs w:val="24"/>
          <w:u w:val="single"/>
          <w:lang w:val="pt-BR"/>
        </w:rPr>
      </w:pPr>
      <w:r w:rsidRPr="00E054C5">
        <w:rPr>
          <w:rFonts w:ascii="Arial" w:hAnsi="Arial" w:cs="Arial"/>
          <w:b/>
          <w:szCs w:val="24"/>
          <w:u w:val="single"/>
          <w:lang w:val="pt-BR"/>
        </w:rPr>
        <w:t xml:space="preserve">DATOS DO MATRIMONIO </w:t>
      </w:r>
    </w:p>
    <w:p w14:paraId="7BB8659E" w14:textId="77777777" w:rsidR="005D138F" w:rsidRPr="00E054C5" w:rsidRDefault="005D138F" w:rsidP="005D138F">
      <w:pPr>
        <w:rPr>
          <w:rFonts w:ascii="Arial" w:hAnsi="Arial" w:cs="Arial"/>
          <w:sz w:val="18"/>
          <w:szCs w:val="18"/>
          <w:lang w:val="pt-BR"/>
        </w:rPr>
      </w:pPr>
    </w:p>
    <w:p w14:paraId="6C1F52C2" w14:textId="77777777" w:rsidR="005D138F" w:rsidRPr="00E054C5" w:rsidRDefault="005D138F" w:rsidP="005D138F">
      <w:pPr>
        <w:rPr>
          <w:rFonts w:ascii="Arial" w:hAnsi="Arial" w:cs="Arial"/>
          <w:szCs w:val="24"/>
          <w:lang w:val="pt-BR"/>
        </w:rPr>
      </w:pPr>
      <w:r w:rsidRPr="00E054C5">
        <w:rPr>
          <w:rFonts w:ascii="Arial" w:hAnsi="Arial" w:cs="Arial"/>
          <w:szCs w:val="24"/>
          <w:lang w:val="pt-BR"/>
        </w:rPr>
        <w:t>Forma (3)_____________________________________________________</w:t>
      </w:r>
    </w:p>
    <w:p w14:paraId="08B6E021" w14:textId="77777777" w:rsidR="005D138F" w:rsidRPr="00E054C5" w:rsidRDefault="008D3D5F" w:rsidP="005D138F">
      <w:pPr>
        <w:rPr>
          <w:rFonts w:ascii="Arial" w:hAnsi="Arial" w:cs="Arial"/>
          <w:szCs w:val="24"/>
          <w:lang w:val="pt-BR"/>
        </w:rPr>
      </w:pPr>
      <w:r w:rsidRPr="00E054C5">
        <w:rPr>
          <w:rFonts w:ascii="Arial" w:hAnsi="Arial" w:cs="Arial"/>
          <w:szCs w:val="24"/>
          <w:lang w:val="pt-BR"/>
        </w:rPr>
        <w:t>Celebrado ás _________ horas do día (4) _______________ do mes ______________ do ano ________________</w:t>
      </w:r>
    </w:p>
    <w:p w14:paraId="6AC10B02" w14:textId="77777777" w:rsidR="008D3D5F" w:rsidRPr="00E054C5" w:rsidRDefault="008D3D5F" w:rsidP="005D138F">
      <w:pPr>
        <w:rPr>
          <w:rFonts w:ascii="Arial" w:hAnsi="Arial" w:cs="Arial"/>
          <w:szCs w:val="24"/>
          <w:lang w:val="pt-BR"/>
        </w:rPr>
      </w:pPr>
      <w:r w:rsidRPr="00E054C5">
        <w:rPr>
          <w:rFonts w:ascii="Arial" w:hAnsi="Arial" w:cs="Arial"/>
          <w:szCs w:val="24"/>
          <w:lang w:val="pt-BR"/>
        </w:rPr>
        <w:t>Lugar de celebración (5)_________________________________________</w:t>
      </w:r>
    </w:p>
    <w:p w14:paraId="0AD02E56" w14:textId="77777777" w:rsidR="008D3D5F" w:rsidRPr="00E054C5" w:rsidRDefault="008D3D5F" w:rsidP="005D138F">
      <w:pPr>
        <w:rPr>
          <w:rFonts w:ascii="Arial" w:hAnsi="Arial" w:cs="Arial"/>
          <w:szCs w:val="24"/>
          <w:lang w:val="pt-BR"/>
        </w:rPr>
      </w:pPr>
      <w:r w:rsidRPr="00E054C5">
        <w:rPr>
          <w:rFonts w:ascii="Arial" w:hAnsi="Arial" w:cs="Arial"/>
          <w:szCs w:val="24"/>
          <w:lang w:val="pt-BR"/>
        </w:rPr>
        <w:t>Autorizante ___________________________________________________</w:t>
      </w:r>
    </w:p>
    <w:p w14:paraId="6F8E4E37" w14:textId="77777777" w:rsidR="00F04CB8" w:rsidRPr="00E054C5" w:rsidRDefault="008D3D5F" w:rsidP="005D138F">
      <w:pPr>
        <w:rPr>
          <w:rFonts w:ascii="Arial" w:hAnsi="Arial" w:cs="Arial"/>
          <w:szCs w:val="24"/>
          <w:lang w:val="pt-BR"/>
        </w:rPr>
      </w:pPr>
      <w:r w:rsidRPr="00E054C5">
        <w:rPr>
          <w:rFonts w:ascii="Arial" w:hAnsi="Arial" w:cs="Arial"/>
          <w:szCs w:val="24"/>
          <w:lang w:val="pt-BR"/>
        </w:rPr>
        <w:t>Inscrito con data ________ do mes de ________ do ano _____________</w:t>
      </w:r>
    </w:p>
    <w:p w14:paraId="415B7DEE" w14:textId="77777777" w:rsidR="008D3D5F" w:rsidRPr="00E054C5" w:rsidRDefault="008D3D5F" w:rsidP="005D138F">
      <w:pPr>
        <w:rPr>
          <w:rFonts w:ascii="Arial" w:hAnsi="Arial" w:cs="Arial"/>
          <w:szCs w:val="24"/>
          <w:lang w:val="pt-BR"/>
        </w:rPr>
      </w:pPr>
      <w:r w:rsidRPr="00E054C5">
        <w:rPr>
          <w:rFonts w:ascii="Arial" w:hAnsi="Arial" w:cs="Arial"/>
          <w:szCs w:val="24"/>
          <w:lang w:val="pt-BR"/>
        </w:rPr>
        <w:t>no Rexistro Civil de ____________ no Tomo ______, páxina ________.</w:t>
      </w:r>
    </w:p>
    <w:p w14:paraId="6DFAE74E" w14:textId="77777777" w:rsidR="008D3D5F" w:rsidRPr="00E054C5" w:rsidRDefault="008D3D5F" w:rsidP="005D138F">
      <w:pPr>
        <w:rPr>
          <w:rFonts w:ascii="Arial" w:hAnsi="Arial" w:cs="Arial"/>
          <w:sz w:val="18"/>
          <w:szCs w:val="18"/>
          <w:lang w:val="pt-BR"/>
        </w:rPr>
      </w:pPr>
    </w:p>
    <w:p w14:paraId="4D887EFD" w14:textId="77777777" w:rsidR="00B7448A" w:rsidRPr="00E054C5" w:rsidRDefault="00B7448A" w:rsidP="005D138F">
      <w:pPr>
        <w:rPr>
          <w:rFonts w:ascii="Arial" w:hAnsi="Arial" w:cs="Arial"/>
          <w:sz w:val="18"/>
          <w:szCs w:val="18"/>
          <w:lang w:val="pt-BR"/>
        </w:rPr>
      </w:pPr>
    </w:p>
    <w:p w14:paraId="087CA03B" w14:textId="77777777" w:rsidR="00B7448A" w:rsidRPr="00E054C5" w:rsidRDefault="00B7448A" w:rsidP="005D138F">
      <w:pPr>
        <w:rPr>
          <w:rFonts w:ascii="Arial" w:hAnsi="Arial" w:cs="Arial"/>
          <w:sz w:val="18"/>
          <w:szCs w:val="18"/>
          <w:lang w:val="pt-BR"/>
        </w:rPr>
      </w:pPr>
    </w:p>
    <w:p w14:paraId="301BB5A0" w14:textId="77777777" w:rsidR="008D3D5F" w:rsidRPr="00E054C5" w:rsidRDefault="008D3D5F" w:rsidP="00430AB3">
      <w:pPr>
        <w:rPr>
          <w:rFonts w:ascii="Arial" w:hAnsi="Arial" w:cs="Arial"/>
          <w:szCs w:val="24"/>
          <w:lang w:val="pt-BR"/>
        </w:rPr>
      </w:pPr>
      <w:r w:rsidRPr="00E054C5">
        <w:rPr>
          <w:rFonts w:ascii="Arial" w:hAnsi="Arial" w:cs="Arial"/>
          <w:b/>
          <w:szCs w:val="24"/>
          <w:u w:val="single"/>
          <w:lang w:val="pt-BR"/>
        </w:rPr>
        <w:t xml:space="preserve">OUTROS DATOS </w:t>
      </w:r>
      <w:r w:rsidR="00430AB3" w:rsidRPr="00E054C5">
        <w:rPr>
          <w:rFonts w:ascii="Arial" w:hAnsi="Arial" w:cs="Arial"/>
          <w:szCs w:val="24"/>
          <w:lang w:val="pt-BR"/>
        </w:rPr>
        <w:t xml:space="preserve"> (6</w:t>
      </w:r>
    </w:p>
    <w:p w14:paraId="32138BD3" w14:textId="77777777" w:rsidR="00430AB3" w:rsidRPr="00E054C5" w:rsidRDefault="00430AB3" w:rsidP="00430AB3">
      <w:pPr>
        <w:rPr>
          <w:rFonts w:ascii="Arial" w:hAnsi="Arial" w:cs="Arial"/>
          <w:szCs w:val="24"/>
          <w:lang w:val="pt-BR"/>
        </w:rPr>
      </w:pPr>
    </w:p>
    <w:p w14:paraId="32E7E92E" w14:textId="77777777" w:rsidR="00F04CB8" w:rsidRPr="00E054C5" w:rsidRDefault="00430AB3" w:rsidP="00430AB3">
      <w:pPr>
        <w:rPr>
          <w:rFonts w:ascii="Arial" w:hAnsi="Arial" w:cs="Arial"/>
          <w:b/>
          <w:sz w:val="18"/>
          <w:szCs w:val="18"/>
          <w:lang w:val="pt-BR"/>
        </w:rPr>
      </w:pPr>
      <w:r w:rsidRPr="00E054C5">
        <w:rPr>
          <w:rFonts w:ascii="Arial" w:hAnsi="Arial" w:cs="Arial"/>
          <w:b/>
          <w:sz w:val="18"/>
          <w:szCs w:val="18"/>
          <w:lang w:val="pt-BR"/>
        </w:rPr>
        <w:t>__________________________________________________________________________________</w:t>
      </w:r>
    </w:p>
    <w:p w14:paraId="05E96726" w14:textId="77777777" w:rsidR="00430AB3" w:rsidRPr="00D2067C" w:rsidRDefault="00430AB3" w:rsidP="00430AB3">
      <w:pPr>
        <w:rPr>
          <w:rFonts w:ascii="Arial" w:hAnsi="Arial" w:cs="Arial"/>
          <w:b/>
          <w:sz w:val="18"/>
          <w:szCs w:val="18"/>
        </w:rPr>
      </w:pPr>
      <w:r w:rsidRPr="00D2067C">
        <w:rPr>
          <w:rFonts w:ascii="Arial" w:hAnsi="Arial" w:cs="Arial"/>
          <w:b/>
          <w:sz w:val="18"/>
          <w:szCs w:val="18"/>
        </w:rPr>
        <w:t>___________________________________________________________________________________</w:t>
      </w:r>
    </w:p>
    <w:p w14:paraId="6626E3AF" w14:textId="77777777" w:rsidR="008D3D5F" w:rsidRPr="00D2067C" w:rsidRDefault="008D3D5F" w:rsidP="005D138F">
      <w:pPr>
        <w:rPr>
          <w:rFonts w:ascii="Arial" w:hAnsi="Arial" w:cs="Arial"/>
          <w:sz w:val="18"/>
          <w:szCs w:val="18"/>
        </w:rPr>
      </w:pPr>
    </w:p>
    <w:p w14:paraId="7CF9AA54" w14:textId="77777777" w:rsidR="008D3D5F" w:rsidRPr="00D2067C" w:rsidRDefault="008D3D5F" w:rsidP="005D138F">
      <w:pPr>
        <w:rPr>
          <w:rFonts w:ascii="Arial" w:hAnsi="Arial" w:cs="Arial"/>
          <w:sz w:val="18"/>
          <w:szCs w:val="18"/>
        </w:rPr>
      </w:pPr>
    </w:p>
    <w:p w14:paraId="11085F17" w14:textId="77777777" w:rsidR="008D3D5F" w:rsidRPr="00D2067C" w:rsidRDefault="008D3D5F" w:rsidP="005D138F">
      <w:pPr>
        <w:rPr>
          <w:rFonts w:ascii="Arial" w:hAnsi="Arial" w:cs="Arial"/>
          <w:sz w:val="18"/>
          <w:szCs w:val="18"/>
        </w:rPr>
      </w:pPr>
    </w:p>
    <w:p w14:paraId="0934B187" w14:textId="733F3C29" w:rsidR="008D3D5F" w:rsidRPr="00D2067C" w:rsidRDefault="008D3D5F" w:rsidP="005D138F">
      <w:pPr>
        <w:rPr>
          <w:rFonts w:ascii="Arial" w:hAnsi="Arial" w:cs="Arial"/>
          <w:sz w:val="18"/>
          <w:szCs w:val="18"/>
        </w:rPr>
      </w:pPr>
      <w:r w:rsidRPr="00D2067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</w:t>
      </w:r>
      <w:r w:rsidR="00E054C5" w:rsidRPr="00D2067C">
        <w:rPr>
          <w:rFonts w:ascii="Arial" w:hAnsi="Arial" w:cs="Arial"/>
          <w:sz w:val="18"/>
          <w:szCs w:val="18"/>
        </w:rPr>
        <w:tab/>
      </w:r>
      <w:r w:rsidRPr="00D2067C">
        <w:rPr>
          <w:rFonts w:ascii="Arial" w:hAnsi="Arial" w:cs="Arial"/>
          <w:sz w:val="18"/>
          <w:szCs w:val="18"/>
        </w:rPr>
        <w:t xml:space="preserve">    </w:t>
      </w:r>
      <w:r w:rsidR="00E054C5" w:rsidRPr="00D2067C">
        <w:rPr>
          <w:rFonts w:ascii="Arial" w:hAnsi="Arial" w:cs="Arial"/>
          <w:sz w:val="18"/>
          <w:szCs w:val="18"/>
        </w:rPr>
        <w:t>Segue no reverso</w:t>
      </w:r>
      <w:r w:rsidRPr="00D2067C">
        <w:rPr>
          <w:rFonts w:ascii="Arial" w:hAnsi="Arial" w:cs="Arial"/>
          <w:sz w:val="18"/>
          <w:szCs w:val="18"/>
        </w:rPr>
        <w:t>..../.....</w:t>
      </w:r>
    </w:p>
    <w:p w14:paraId="458B360D" w14:textId="77777777" w:rsidR="008D3D5F" w:rsidRPr="00D2067C" w:rsidRDefault="008D3D5F" w:rsidP="005D138F">
      <w:pPr>
        <w:rPr>
          <w:rFonts w:ascii="Arial" w:hAnsi="Arial" w:cs="Arial"/>
          <w:szCs w:val="24"/>
        </w:rPr>
      </w:pPr>
      <w:r w:rsidRPr="00D2067C">
        <w:rPr>
          <w:rFonts w:ascii="Arial" w:hAnsi="Arial" w:cs="Arial"/>
          <w:b/>
          <w:szCs w:val="24"/>
          <w:u w:val="single"/>
        </w:rPr>
        <w:lastRenderedPageBreak/>
        <w:t xml:space="preserve">DECLARANTE </w:t>
      </w:r>
      <w:r w:rsidRPr="00D2067C">
        <w:rPr>
          <w:rFonts w:ascii="Arial" w:hAnsi="Arial" w:cs="Arial"/>
          <w:szCs w:val="24"/>
        </w:rPr>
        <w:t xml:space="preserve"> (7)</w:t>
      </w:r>
    </w:p>
    <w:p w14:paraId="08A5586F" w14:textId="77777777" w:rsidR="008D3D5F" w:rsidRPr="00D2067C" w:rsidRDefault="008D3D5F" w:rsidP="005D138F">
      <w:pPr>
        <w:rPr>
          <w:rFonts w:ascii="Arial" w:hAnsi="Arial" w:cs="Arial"/>
          <w:sz w:val="18"/>
          <w:szCs w:val="18"/>
        </w:rPr>
      </w:pPr>
    </w:p>
    <w:p w14:paraId="4A3E4748" w14:textId="582E3015" w:rsidR="008D3D5F" w:rsidRPr="00D2067C" w:rsidRDefault="008D3D5F" w:rsidP="005D138F">
      <w:pPr>
        <w:rPr>
          <w:rFonts w:ascii="Arial" w:hAnsi="Arial" w:cs="Arial"/>
          <w:szCs w:val="24"/>
        </w:rPr>
      </w:pPr>
      <w:r w:rsidRPr="00D2067C">
        <w:rPr>
          <w:rFonts w:ascii="Arial" w:hAnsi="Arial" w:cs="Arial"/>
          <w:szCs w:val="24"/>
        </w:rPr>
        <w:t>Don/Do</w:t>
      </w:r>
      <w:r w:rsidR="00D2067C">
        <w:rPr>
          <w:rFonts w:ascii="Arial" w:hAnsi="Arial" w:cs="Arial"/>
          <w:szCs w:val="24"/>
        </w:rPr>
        <w:t>n</w:t>
      </w:r>
      <w:r w:rsidRPr="00D2067C">
        <w:rPr>
          <w:rFonts w:ascii="Arial" w:hAnsi="Arial" w:cs="Arial"/>
          <w:szCs w:val="24"/>
        </w:rPr>
        <w:t>a _______________________________________________</w:t>
      </w:r>
    </w:p>
    <w:p w14:paraId="52416E65" w14:textId="77777777" w:rsidR="008D3D5F" w:rsidRPr="00D2067C" w:rsidRDefault="008D3D5F" w:rsidP="005D138F">
      <w:pPr>
        <w:rPr>
          <w:rFonts w:ascii="Arial" w:hAnsi="Arial" w:cs="Arial"/>
          <w:szCs w:val="24"/>
        </w:rPr>
      </w:pPr>
      <w:r w:rsidRPr="00D2067C">
        <w:rPr>
          <w:rFonts w:ascii="Arial" w:hAnsi="Arial" w:cs="Arial"/>
          <w:szCs w:val="24"/>
        </w:rPr>
        <w:t>en calidade de _____________________________________________</w:t>
      </w:r>
    </w:p>
    <w:p w14:paraId="3334FF58" w14:textId="77777777" w:rsidR="008D3D5F" w:rsidRPr="00E054C5" w:rsidRDefault="008D3D5F" w:rsidP="005D138F">
      <w:pPr>
        <w:rPr>
          <w:rFonts w:ascii="Arial" w:hAnsi="Arial" w:cs="Arial"/>
          <w:szCs w:val="24"/>
          <w:lang w:val="pt-BR"/>
        </w:rPr>
      </w:pPr>
      <w:r w:rsidRPr="00E054C5">
        <w:rPr>
          <w:rFonts w:ascii="Arial" w:hAnsi="Arial" w:cs="Arial"/>
          <w:szCs w:val="24"/>
          <w:lang w:val="pt-BR"/>
        </w:rPr>
        <w:t>natural de ________________________________________________</w:t>
      </w:r>
    </w:p>
    <w:p w14:paraId="1334A6F7" w14:textId="77777777" w:rsidR="008D3D5F" w:rsidRPr="00E054C5" w:rsidRDefault="008D3D5F" w:rsidP="005D138F">
      <w:pPr>
        <w:rPr>
          <w:rFonts w:ascii="Arial" w:hAnsi="Arial" w:cs="Arial"/>
          <w:szCs w:val="24"/>
          <w:lang w:val="pt-BR"/>
        </w:rPr>
      </w:pPr>
      <w:r w:rsidRPr="00E054C5">
        <w:rPr>
          <w:rFonts w:ascii="Arial" w:hAnsi="Arial" w:cs="Arial"/>
          <w:szCs w:val="24"/>
          <w:lang w:val="pt-BR"/>
        </w:rPr>
        <w:t>data de nacemento________________________________________</w:t>
      </w:r>
    </w:p>
    <w:p w14:paraId="65F61CF5" w14:textId="77777777" w:rsidR="008D3D5F" w:rsidRPr="00E054C5" w:rsidRDefault="008D3D5F" w:rsidP="005D138F">
      <w:pPr>
        <w:rPr>
          <w:rFonts w:ascii="Arial" w:hAnsi="Arial" w:cs="Arial"/>
          <w:szCs w:val="24"/>
          <w:lang w:val="pt-BR"/>
        </w:rPr>
      </w:pPr>
      <w:r w:rsidRPr="00E054C5">
        <w:rPr>
          <w:rFonts w:ascii="Arial" w:hAnsi="Arial" w:cs="Arial"/>
          <w:szCs w:val="24"/>
          <w:lang w:val="pt-BR"/>
        </w:rPr>
        <w:t>Domicilio ____________________________ Código Postal ________</w:t>
      </w:r>
    </w:p>
    <w:p w14:paraId="2DC1CAEE" w14:textId="77777777" w:rsidR="008D3D5F" w:rsidRPr="00E054C5" w:rsidRDefault="008D3D5F" w:rsidP="005D138F">
      <w:pPr>
        <w:rPr>
          <w:rFonts w:ascii="Arial" w:hAnsi="Arial" w:cs="Arial"/>
          <w:szCs w:val="24"/>
          <w:lang w:val="pt-BR"/>
        </w:rPr>
      </w:pPr>
      <w:r w:rsidRPr="00E054C5">
        <w:rPr>
          <w:rFonts w:ascii="Arial" w:hAnsi="Arial" w:cs="Arial"/>
          <w:szCs w:val="24"/>
          <w:lang w:val="pt-BR"/>
        </w:rPr>
        <w:t>Teléfono ___________________ Documento identificativo (DNI, pasaporte, NIE) _________________________________________________________</w:t>
      </w:r>
    </w:p>
    <w:p w14:paraId="7E92E3D3" w14:textId="77777777" w:rsidR="008D3D5F" w:rsidRPr="00E054C5" w:rsidRDefault="008D3D5F" w:rsidP="005D138F">
      <w:pPr>
        <w:rPr>
          <w:rFonts w:ascii="Arial" w:hAnsi="Arial" w:cs="Arial"/>
          <w:szCs w:val="24"/>
          <w:lang w:val="pt-BR"/>
        </w:rPr>
      </w:pPr>
    </w:p>
    <w:p w14:paraId="643B0DE9" w14:textId="58D7976D" w:rsidR="008D3D5F" w:rsidRPr="00D2067C" w:rsidRDefault="008D3D5F" w:rsidP="005D138F">
      <w:pPr>
        <w:rPr>
          <w:rFonts w:ascii="Arial" w:hAnsi="Arial" w:cs="Arial"/>
          <w:szCs w:val="24"/>
          <w:lang w:val="pt-BR"/>
        </w:rPr>
      </w:pPr>
      <w:r w:rsidRPr="00D2067C">
        <w:rPr>
          <w:rFonts w:ascii="Arial" w:hAnsi="Arial" w:cs="Arial"/>
          <w:szCs w:val="24"/>
          <w:lang w:val="pt-BR"/>
        </w:rPr>
        <w:t>En _________, a ________ de __________ de 2</w:t>
      </w:r>
      <w:r w:rsidR="00E054C5" w:rsidRPr="00D2067C">
        <w:rPr>
          <w:rFonts w:ascii="Arial" w:hAnsi="Arial" w:cs="Arial"/>
          <w:szCs w:val="24"/>
          <w:lang w:val="pt-BR"/>
        </w:rPr>
        <w:t>____</w:t>
      </w:r>
    </w:p>
    <w:p w14:paraId="48919204" w14:textId="77777777" w:rsidR="008D3D5F" w:rsidRPr="00D2067C" w:rsidRDefault="008D3D5F" w:rsidP="005D138F">
      <w:pPr>
        <w:rPr>
          <w:rFonts w:ascii="Arial" w:hAnsi="Arial" w:cs="Arial"/>
          <w:szCs w:val="24"/>
          <w:lang w:val="pt-BR"/>
        </w:rPr>
      </w:pPr>
    </w:p>
    <w:p w14:paraId="139B6C49" w14:textId="77777777" w:rsidR="008D3D5F" w:rsidRPr="00D2067C" w:rsidRDefault="008D3D5F" w:rsidP="005D138F">
      <w:pPr>
        <w:rPr>
          <w:rFonts w:ascii="Arial" w:hAnsi="Arial" w:cs="Arial"/>
          <w:szCs w:val="24"/>
          <w:lang w:val="pt-BR"/>
        </w:rPr>
      </w:pPr>
    </w:p>
    <w:p w14:paraId="4C95F546" w14:textId="326CEEC5" w:rsidR="008D3D5F" w:rsidRPr="00D2067C" w:rsidRDefault="008D3D5F" w:rsidP="005D138F">
      <w:pPr>
        <w:rPr>
          <w:rFonts w:ascii="Arial" w:hAnsi="Arial" w:cs="Arial"/>
          <w:szCs w:val="24"/>
          <w:lang w:val="pt-BR"/>
        </w:rPr>
      </w:pPr>
      <w:r w:rsidRPr="00D2067C">
        <w:rPr>
          <w:rFonts w:ascii="Arial" w:hAnsi="Arial" w:cs="Arial"/>
          <w:szCs w:val="24"/>
          <w:lang w:val="pt-BR"/>
        </w:rPr>
        <w:tab/>
      </w:r>
      <w:r w:rsidRPr="00D2067C">
        <w:rPr>
          <w:rFonts w:ascii="Arial" w:hAnsi="Arial" w:cs="Arial"/>
          <w:szCs w:val="24"/>
          <w:lang w:val="pt-BR"/>
        </w:rPr>
        <w:tab/>
      </w:r>
      <w:r w:rsidRPr="00D2067C">
        <w:rPr>
          <w:rFonts w:ascii="Arial" w:hAnsi="Arial" w:cs="Arial"/>
          <w:szCs w:val="24"/>
          <w:lang w:val="pt-BR"/>
        </w:rPr>
        <w:tab/>
      </w:r>
      <w:r w:rsidRPr="00D2067C">
        <w:rPr>
          <w:rFonts w:ascii="Arial" w:hAnsi="Arial" w:cs="Arial"/>
          <w:szCs w:val="24"/>
          <w:lang w:val="pt-BR"/>
        </w:rPr>
        <w:tab/>
      </w:r>
      <w:r w:rsidRPr="00D2067C">
        <w:rPr>
          <w:rFonts w:ascii="Arial" w:hAnsi="Arial" w:cs="Arial"/>
          <w:szCs w:val="24"/>
          <w:lang w:val="pt-BR"/>
        </w:rPr>
        <w:tab/>
      </w:r>
      <w:r w:rsidRPr="00D2067C">
        <w:rPr>
          <w:rFonts w:ascii="Arial" w:hAnsi="Arial" w:cs="Arial"/>
          <w:szCs w:val="24"/>
          <w:lang w:val="pt-BR"/>
        </w:rPr>
        <w:tab/>
      </w:r>
      <w:r w:rsidRPr="00D2067C">
        <w:rPr>
          <w:rFonts w:ascii="Arial" w:hAnsi="Arial" w:cs="Arial"/>
          <w:szCs w:val="24"/>
          <w:lang w:val="pt-BR"/>
        </w:rPr>
        <w:tab/>
      </w:r>
      <w:r w:rsidRPr="00D2067C">
        <w:rPr>
          <w:rFonts w:ascii="Arial" w:hAnsi="Arial" w:cs="Arial"/>
          <w:szCs w:val="24"/>
          <w:lang w:val="pt-BR"/>
        </w:rPr>
        <w:tab/>
      </w:r>
      <w:r w:rsidRPr="00D2067C">
        <w:rPr>
          <w:rFonts w:ascii="Arial" w:hAnsi="Arial" w:cs="Arial"/>
          <w:szCs w:val="24"/>
          <w:lang w:val="pt-BR"/>
        </w:rPr>
        <w:tab/>
      </w:r>
      <w:r w:rsidRPr="00D2067C">
        <w:rPr>
          <w:rFonts w:ascii="Arial" w:hAnsi="Arial" w:cs="Arial"/>
          <w:szCs w:val="24"/>
          <w:lang w:val="pt-BR"/>
        </w:rPr>
        <w:tab/>
      </w:r>
      <w:r w:rsidRPr="00D2067C">
        <w:rPr>
          <w:rFonts w:ascii="Arial" w:hAnsi="Arial" w:cs="Arial"/>
          <w:szCs w:val="24"/>
          <w:lang w:val="pt-BR"/>
        </w:rPr>
        <w:tab/>
      </w:r>
      <w:r w:rsidRPr="00D2067C">
        <w:rPr>
          <w:rFonts w:ascii="Arial" w:hAnsi="Arial" w:cs="Arial"/>
          <w:szCs w:val="24"/>
          <w:lang w:val="pt-BR"/>
        </w:rPr>
        <w:tab/>
      </w:r>
      <w:r w:rsidRPr="00D2067C">
        <w:rPr>
          <w:rFonts w:ascii="Arial" w:hAnsi="Arial" w:cs="Arial"/>
          <w:szCs w:val="24"/>
          <w:lang w:val="pt-BR"/>
        </w:rPr>
        <w:tab/>
      </w:r>
      <w:r w:rsidRPr="00D2067C">
        <w:rPr>
          <w:rFonts w:ascii="Arial" w:hAnsi="Arial" w:cs="Arial"/>
          <w:szCs w:val="24"/>
          <w:lang w:val="pt-BR"/>
        </w:rPr>
        <w:tab/>
      </w:r>
      <w:r w:rsidRPr="00D2067C">
        <w:rPr>
          <w:rFonts w:ascii="Arial" w:hAnsi="Arial" w:cs="Arial"/>
          <w:szCs w:val="24"/>
          <w:lang w:val="pt-BR"/>
        </w:rPr>
        <w:tab/>
      </w:r>
      <w:r w:rsidRPr="00D2067C">
        <w:rPr>
          <w:rFonts w:ascii="Arial" w:hAnsi="Arial" w:cs="Arial"/>
          <w:szCs w:val="24"/>
          <w:lang w:val="pt-BR"/>
        </w:rPr>
        <w:tab/>
      </w:r>
      <w:r w:rsidR="00E054C5" w:rsidRPr="00D2067C">
        <w:rPr>
          <w:rFonts w:ascii="Arial" w:hAnsi="Arial" w:cs="Arial"/>
          <w:szCs w:val="24"/>
          <w:lang w:val="pt-BR"/>
        </w:rPr>
        <w:t>Sinatura</w:t>
      </w:r>
      <w:r w:rsidRPr="00D2067C">
        <w:rPr>
          <w:rFonts w:ascii="Arial" w:hAnsi="Arial" w:cs="Arial"/>
          <w:szCs w:val="24"/>
          <w:lang w:val="pt-BR"/>
        </w:rPr>
        <w:t xml:space="preserve"> do</w:t>
      </w:r>
      <w:r w:rsidR="00D2067C">
        <w:rPr>
          <w:rFonts w:ascii="Arial" w:hAnsi="Arial" w:cs="Arial"/>
          <w:szCs w:val="24"/>
          <w:lang w:val="pt-BR"/>
        </w:rPr>
        <w:t>/a</w:t>
      </w:r>
      <w:r w:rsidRPr="00D2067C">
        <w:rPr>
          <w:rFonts w:ascii="Arial" w:hAnsi="Arial" w:cs="Arial"/>
          <w:szCs w:val="24"/>
          <w:lang w:val="pt-BR"/>
        </w:rPr>
        <w:t xml:space="preserve"> declarante (8)</w:t>
      </w:r>
    </w:p>
    <w:p w14:paraId="2FEF6695" w14:textId="77777777" w:rsidR="008D3D5F" w:rsidRPr="00D2067C" w:rsidRDefault="008D3D5F" w:rsidP="005D138F">
      <w:pPr>
        <w:rPr>
          <w:rFonts w:ascii="Arial" w:hAnsi="Arial" w:cs="Arial"/>
          <w:szCs w:val="24"/>
          <w:lang w:val="pt-BR"/>
        </w:rPr>
      </w:pPr>
    </w:p>
    <w:p w14:paraId="0E3F280A" w14:textId="77777777" w:rsidR="008D3D5F" w:rsidRPr="00D2067C" w:rsidRDefault="008D3D5F" w:rsidP="005D138F">
      <w:pPr>
        <w:rPr>
          <w:rFonts w:ascii="Arial" w:hAnsi="Arial" w:cs="Arial"/>
          <w:sz w:val="18"/>
          <w:szCs w:val="18"/>
          <w:lang w:val="pt-BR"/>
        </w:rPr>
      </w:pPr>
    </w:p>
    <w:p w14:paraId="27EFCD2B" w14:textId="77777777" w:rsidR="008D3D5F" w:rsidRPr="00D2067C" w:rsidRDefault="008D3D5F" w:rsidP="005D138F">
      <w:pPr>
        <w:rPr>
          <w:rFonts w:ascii="Arial" w:hAnsi="Arial" w:cs="Arial"/>
          <w:sz w:val="18"/>
          <w:szCs w:val="18"/>
          <w:lang w:val="pt-BR"/>
        </w:rPr>
      </w:pPr>
    </w:p>
    <w:p w14:paraId="359EB3AD" w14:textId="77777777" w:rsidR="008D3D5F" w:rsidRPr="00D2067C" w:rsidRDefault="008D3D5F" w:rsidP="005D138F">
      <w:pPr>
        <w:rPr>
          <w:rFonts w:ascii="Arial" w:hAnsi="Arial" w:cs="Arial"/>
          <w:sz w:val="18"/>
          <w:szCs w:val="18"/>
          <w:lang w:val="pt-BR"/>
        </w:rPr>
      </w:pPr>
    </w:p>
    <w:p w14:paraId="245FD183" w14:textId="77777777" w:rsidR="008D3D5F" w:rsidRPr="00D2067C" w:rsidRDefault="008D3D5F" w:rsidP="005D138F">
      <w:pPr>
        <w:rPr>
          <w:rFonts w:ascii="Arial" w:hAnsi="Arial" w:cs="Arial"/>
          <w:sz w:val="18"/>
          <w:szCs w:val="18"/>
          <w:lang w:val="pt-BR"/>
        </w:rPr>
      </w:pPr>
    </w:p>
    <w:p w14:paraId="0AF54404" w14:textId="77777777" w:rsidR="008D3D5F" w:rsidRPr="00D2067C" w:rsidRDefault="008D3D5F" w:rsidP="005D138F">
      <w:pPr>
        <w:rPr>
          <w:rFonts w:ascii="Arial" w:hAnsi="Arial" w:cs="Arial"/>
          <w:sz w:val="18"/>
          <w:szCs w:val="18"/>
          <w:lang w:val="pt-BR"/>
        </w:rPr>
      </w:pPr>
    </w:p>
    <w:p w14:paraId="7E3F147B" w14:textId="77777777" w:rsidR="008D3D5F" w:rsidRPr="00D2067C" w:rsidRDefault="008D3D5F" w:rsidP="005D138F">
      <w:pPr>
        <w:rPr>
          <w:rFonts w:ascii="Arial" w:hAnsi="Arial" w:cs="Arial"/>
          <w:sz w:val="18"/>
          <w:szCs w:val="18"/>
          <w:lang w:val="pt-BR"/>
        </w:rPr>
      </w:pPr>
    </w:p>
    <w:p w14:paraId="5501BA61" w14:textId="77777777" w:rsidR="008D3D5F" w:rsidRPr="00D2067C" w:rsidRDefault="008D3D5F" w:rsidP="005D138F">
      <w:pPr>
        <w:rPr>
          <w:rFonts w:ascii="Arial" w:hAnsi="Arial" w:cs="Arial"/>
          <w:sz w:val="18"/>
          <w:szCs w:val="18"/>
          <w:lang w:val="pt-BR"/>
        </w:rPr>
      </w:pPr>
    </w:p>
    <w:p w14:paraId="3E57F348" w14:textId="77777777" w:rsidR="008D3D5F" w:rsidRPr="00D2067C" w:rsidRDefault="008D3D5F" w:rsidP="005D138F">
      <w:pPr>
        <w:pBdr>
          <w:bottom w:val="single" w:sz="12" w:space="1" w:color="auto"/>
        </w:pBdr>
        <w:rPr>
          <w:rFonts w:ascii="Arial" w:hAnsi="Arial" w:cs="Arial"/>
          <w:sz w:val="18"/>
          <w:szCs w:val="18"/>
          <w:lang w:val="pt-BR"/>
        </w:rPr>
      </w:pPr>
    </w:p>
    <w:p w14:paraId="4F1CD50A" w14:textId="77777777" w:rsidR="008D3D5F" w:rsidRPr="00D2067C" w:rsidRDefault="008D3D5F" w:rsidP="005D138F">
      <w:pPr>
        <w:rPr>
          <w:rFonts w:ascii="Arial" w:hAnsi="Arial" w:cs="Arial"/>
          <w:sz w:val="18"/>
          <w:szCs w:val="18"/>
          <w:lang w:val="pt-BR"/>
        </w:rPr>
      </w:pPr>
    </w:p>
    <w:p w14:paraId="2025D034" w14:textId="6161D5C1" w:rsidR="008D3D5F" w:rsidRDefault="008D3D5F" w:rsidP="008D3D5F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INSTRUCIÓNS</w:t>
      </w:r>
    </w:p>
    <w:p w14:paraId="65B1201F" w14:textId="77777777" w:rsidR="008D3D5F" w:rsidRDefault="008D3D5F" w:rsidP="008D3D5F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72A3F2B" w14:textId="77777777" w:rsidR="008D3D5F" w:rsidRDefault="000815F3" w:rsidP="008D3D5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Cumprimentar a máquina ou a man con caracteres de imprenta</w:t>
      </w:r>
    </w:p>
    <w:p w14:paraId="0AC642C5" w14:textId="77777777" w:rsidR="000815F3" w:rsidRDefault="000815F3" w:rsidP="000815F3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72FC337D" w14:textId="77777777" w:rsidR="000815F3" w:rsidRPr="000815F3" w:rsidRDefault="000815F3" w:rsidP="000815F3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Indicar nome e apelido</w:t>
      </w:r>
    </w:p>
    <w:p w14:paraId="50503DE4" w14:textId="77777777" w:rsidR="000815F3" w:rsidRPr="00E054C5" w:rsidRDefault="000815F3" w:rsidP="000815F3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pt-BR"/>
        </w:rPr>
      </w:pPr>
      <w:r w:rsidRPr="00E054C5">
        <w:rPr>
          <w:rFonts w:ascii="Arial" w:hAnsi="Arial" w:cs="Arial"/>
          <w:sz w:val="18"/>
          <w:szCs w:val="18"/>
          <w:lang w:val="pt-BR"/>
        </w:rPr>
        <w:t>– Consignar o Rexistro Civil onde consta inscrito o nacemento, se se coñece.</w:t>
      </w:r>
    </w:p>
    <w:p w14:paraId="31633ADB" w14:textId="77777777" w:rsidR="000815F3" w:rsidRPr="00E054C5" w:rsidRDefault="000815F3" w:rsidP="000815F3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pt-BR"/>
        </w:rPr>
      </w:pPr>
      <w:r w:rsidRPr="00E054C5">
        <w:rPr>
          <w:rFonts w:ascii="Arial" w:hAnsi="Arial" w:cs="Arial"/>
          <w:sz w:val="18"/>
          <w:szCs w:val="18"/>
          <w:lang w:val="pt-BR"/>
        </w:rPr>
        <w:t>– "Civil", "canónico" ou outra forma admitida.</w:t>
      </w:r>
    </w:p>
    <w:p w14:paraId="46D5B408" w14:textId="77777777" w:rsidR="000815F3" w:rsidRDefault="000815F3" w:rsidP="000815F3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 Indicar o dato en letra.</w:t>
      </w:r>
    </w:p>
    <w:p w14:paraId="0F6873E5" w14:textId="77777777" w:rsidR="000815F3" w:rsidRPr="00E054C5" w:rsidRDefault="000815F3" w:rsidP="000815F3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pt-BR"/>
        </w:rPr>
      </w:pPr>
      <w:r w:rsidRPr="00E054C5">
        <w:rPr>
          <w:rFonts w:ascii="Arial" w:hAnsi="Arial" w:cs="Arial"/>
          <w:sz w:val="18"/>
          <w:szCs w:val="18"/>
          <w:lang w:val="pt-BR"/>
        </w:rPr>
        <w:t>– Facer mención da localidade, distrito, provincia e Estado.</w:t>
      </w:r>
    </w:p>
    <w:p w14:paraId="3532DBA1" w14:textId="77777777" w:rsidR="000815F3" w:rsidRPr="000815F3" w:rsidRDefault="000815F3" w:rsidP="000815F3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 Consignar documento base da inscrición, datos sobre recoñecemento de fillos, réxime económico matrimonial, etc....</w:t>
      </w:r>
    </w:p>
    <w:p w14:paraId="7B20753E" w14:textId="77777777" w:rsidR="000815F3" w:rsidRDefault="000815F3" w:rsidP="000815F3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 Contrayentes, familiares, etc....</w:t>
      </w:r>
    </w:p>
    <w:p w14:paraId="273ECFD9" w14:textId="77777777" w:rsidR="00536ACF" w:rsidRPr="00E054C5" w:rsidRDefault="000815F3" w:rsidP="00536ACF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pt-BR"/>
        </w:rPr>
      </w:pPr>
      <w:r w:rsidRPr="00E054C5">
        <w:rPr>
          <w:rFonts w:ascii="Arial" w:hAnsi="Arial" w:cs="Arial"/>
          <w:sz w:val="18"/>
          <w:szCs w:val="18"/>
          <w:lang w:val="pt-BR"/>
        </w:rPr>
        <w:t xml:space="preserve">– Se non poida ou non supire asinar farano ao seu rogo dúas testemuñas, os cais farán constar debaixo da firma, en caracteres ben lexibles, o seu nome, dous apelidos e domicilio. </w:t>
      </w:r>
    </w:p>
    <w:p w14:paraId="2FB88948" w14:textId="77777777" w:rsidR="00536ACF" w:rsidRPr="00E054C5" w:rsidRDefault="00536ACF" w:rsidP="00536ACF">
      <w:pPr>
        <w:jc w:val="both"/>
        <w:rPr>
          <w:rFonts w:ascii="Arial" w:hAnsi="Arial" w:cs="Arial"/>
          <w:sz w:val="18"/>
          <w:szCs w:val="18"/>
          <w:lang w:val="pt-BR"/>
        </w:rPr>
      </w:pPr>
    </w:p>
    <w:p w14:paraId="557753A4" w14:textId="46CB5AC0" w:rsidR="000815F3" w:rsidRPr="00E054C5" w:rsidRDefault="000815F3" w:rsidP="000815F3">
      <w:pPr>
        <w:ind w:left="708"/>
        <w:jc w:val="both"/>
        <w:rPr>
          <w:rFonts w:ascii="Arial" w:hAnsi="Arial" w:cs="Arial"/>
          <w:sz w:val="18"/>
          <w:szCs w:val="18"/>
          <w:lang w:val="pt-BR"/>
        </w:rPr>
      </w:pPr>
      <w:r w:rsidRPr="00E054C5">
        <w:rPr>
          <w:rFonts w:ascii="Arial" w:hAnsi="Arial" w:cs="Arial"/>
          <w:b/>
          <w:sz w:val="18"/>
          <w:szCs w:val="18"/>
          <w:u w:val="single"/>
          <w:lang w:val="pt-BR"/>
        </w:rPr>
        <w:t>NOTA:</w:t>
      </w:r>
      <w:r w:rsidRPr="00E054C5">
        <w:rPr>
          <w:rFonts w:ascii="Arial" w:hAnsi="Arial" w:cs="Arial"/>
          <w:sz w:val="18"/>
          <w:szCs w:val="18"/>
          <w:lang w:val="pt-BR"/>
        </w:rPr>
        <w:t xml:space="preserve"> Admítese a presentación de títulos para a inscrición por terceiras persoas. Non obstante</w:t>
      </w:r>
      <w:r w:rsidR="00D2067C">
        <w:rPr>
          <w:rFonts w:ascii="Arial" w:hAnsi="Arial" w:cs="Arial"/>
          <w:sz w:val="18"/>
          <w:szCs w:val="18"/>
          <w:lang w:val="pt-BR"/>
        </w:rPr>
        <w:t>,</w:t>
      </w:r>
      <w:r w:rsidRPr="00E054C5">
        <w:rPr>
          <w:rFonts w:ascii="Arial" w:hAnsi="Arial" w:cs="Arial"/>
          <w:sz w:val="18"/>
          <w:szCs w:val="18"/>
          <w:lang w:val="pt-BR"/>
        </w:rPr>
        <w:t xml:space="preserve"> o Rexistro Civil non está obrigado a manter correspondencia nin a informar estes, salvo que estivesen apoderados por escrito. No suposto de que se promova a incoación de expediente, este só pode ser instado polos propios interesados ou por avogados ou procuradores expresamente apoderados para o efecto. </w:t>
      </w:r>
    </w:p>
    <w:sectPr w:rsidR="000815F3" w:rsidRPr="00E054C5" w:rsidSect="002A62AC">
      <w:headerReference w:type="default" r:id="rId10"/>
      <w:footerReference w:type="default" r:id="rId11"/>
      <w:footerReference w:type="first" r:id="rId12"/>
      <w:pgSz w:w="11907" w:h="16839" w:code="9"/>
      <w:pgMar w:top="1134" w:right="851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C8D21" w14:textId="77777777" w:rsidR="00906BD4" w:rsidRDefault="00906BD4">
      <w:pPr>
        <w:spacing w:line="240" w:lineRule="auto"/>
      </w:pPr>
      <w:r>
        <w:separator/>
      </w:r>
    </w:p>
  </w:endnote>
  <w:endnote w:type="continuationSeparator" w:id="0">
    <w:p w14:paraId="30F6206A" w14:textId="77777777" w:rsidR="00906BD4" w:rsidRDefault="00906B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9522" w14:textId="77777777" w:rsidR="002359D3" w:rsidRDefault="00D2067C" w:rsidP="002A62AC">
    <w:pPr>
      <w:pStyle w:val="Piedepgina"/>
      <w:framePr w:wrap="around" w:vAnchor="text" w:hAnchor="margin" w:xAlign="center" w:y="1"/>
      <w:rPr>
        <w:rStyle w:val="Nmerodepgina"/>
      </w:rPr>
    </w:pPr>
    <w:r>
      <w:rPr>
        <w:rFonts w:cs="Courier New"/>
        <w:noProof/>
        <w:sz w:val="18"/>
      </w:rPr>
      <w:pict w14:anchorId="45CD6E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11.3pt;margin-top:28.3pt;width:80.1pt;height:770.15pt;z-index:251658240;mso-position-horizontal-relative:page;mso-position-vertical-relative:page">
          <v:imagedata r:id="rId1" o:title="barra"/>
          <w10:wrap anchorx="page" anchory="page"/>
          <w10:anchorlock/>
        </v:shape>
      </w:pict>
    </w:r>
    <w:r>
      <w:rPr>
        <w:rFonts w:cs="Courier New"/>
        <w:noProof/>
        <w:sz w:val="18"/>
      </w:rPr>
      <w:pict w14:anchorId="7522A8F6">
        <v:shape id="_x0000_s2051" type="#_x0000_t75" style="position:absolute;margin-left:17pt;margin-top:17pt;width:65.2pt;height:220.25pt;z-index:251657216;mso-position-horizontal-relative:page;mso-position-vertical-relative:page">
          <v:imagedata r:id="rId2" o:title="logo"/>
          <w10:wrap anchorx="page" anchory="page"/>
          <w10:anchorlock/>
        </v:shape>
      </w:pict>
    </w:r>
    <w:r>
      <w:rPr>
        <w:rFonts w:cs="Courier New"/>
        <w:noProof/>
        <w:sz w:val="18"/>
      </w:rPr>
      <w:pict w14:anchorId="4DB8EAAA">
        <v:shape id="MA1" o:spid="_x0000_s2049" type="#_x0000_t75" style="position:absolute;margin-left:0;margin-top:0;width:185.65pt;height:368.3pt;z-index:251655168;mso-position-horizontal:center;mso-position-horizontal-relative:margin;mso-position-vertical:center;mso-position-vertical-relative:margin">
          <v:imagedata r:id="rId3" o:title="MarcaAgua"/>
          <w10:wrap side="largest" anchorx="margin" anchory="margin"/>
        </v:shape>
      </w:pict>
    </w:r>
    <w:r w:rsidR="002359D3">
      <w:rPr>
        <w:rStyle w:val="Nmerodepgina"/>
      </w:rPr>
      <w:fldChar w:fldCharType="begin"/>
    </w:r>
    <w:r w:rsidR="002359D3">
      <w:rPr>
        <w:rStyle w:val="Nmerodepgina"/>
      </w:rPr>
      <w:instrText xml:space="preserve">PAGE  </w:instrText>
    </w:r>
    <w:r w:rsidR="002359D3">
      <w:rPr>
        <w:rStyle w:val="Nmerodepgina"/>
      </w:rPr>
      <w:fldChar w:fldCharType="separate"/>
    </w:r>
    <w:r w:rsidR="006C41C2">
      <w:rPr>
        <w:rStyle w:val="Nmerodepgina"/>
        <w:noProof/>
      </w:rPr>
      <w:t>2</w:t>
    </w:r>
    <w:r w:rsidR="002359D3">
      <w:rPr>
        <w:rStyle w:val="Nmerodepgina"/>
      </w:rPr>
      <w:fldChar w:fldCharType="end"/>
    </w:r>
  </w:p>
  <w:p w14:paraId="16AB2986" w14:textId="77777777" w:rsidR="002359D3" w:rsidRDefault="002359D3">
    <w:pPr>
      <w:pStyle w:val="Piedepgina"/>
    </w:pPr>
    <w:r>
      <w:rPr>
        <w:snapToGrid w:val="0"/>
      </w:rPr>
      <w:tab/>
    </w:r>
    <w:r>
      <w:rPr>
        <w:snapToGrid w:val="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AEEA3" w14:textId="77777777" w:rsidR="002359D3" w:rsidRDefault="00D2067C">
    <w:pPr>
      <w:pStyle w:val="Piedepgina"/>
    </w:pPr>
    <w:r>
      <w:rPr>
        <w:noProof/>
      </w:rPr>
      <w:pict w14:anchorId="4A0F5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11.3pt;margin-top:28.3pt;width:80.1pt;height:770.15pt;z-index:251660288;mso-position-horizontal-relative:page;mso-position-vertical-relative:page">
          <v:imagedata r:id="rId1" o:title="barra"/>
          <w10:wrap anchorx="page" anchory="page"/>
          <w10:anchorlock/>
        </v:shape>
      </w:pict>
    </w:r>
    <w:r>
      <w:rPr>
        <w:noProof/>
      </w:rPr>
      <w:pict w14:anchorId="4A2296F1">
        <v:shape id="_x0000_s2053" type="#_x0000_t75" style="position:absolute;margin-left:17pt;margin-top:17pt;width:65.2pt;height:220.25pt;z-index:251659264;mso-position-horizontal-relative:page;mso-position-vertical-relative:page">
          <v:imagedata r:id="rId2" o:title="logo"/>
          <w10:wrap anchorx="page" anchory="page"/>
          <w10:anchorlock/>
        </v:shape>
      </w:pict>
    </w:r>
    <w:r>
      <w:rPr>
        <w:noProof/>
      </w:rPr>
      <w:pict w14:anchorId="2C057F22">
        <v:shape id="MA2" o:spid="_x0000_s2050" type="#_x0000_t75" style="position:absolute;margin-left:0;margin-top:0;width:185.65pt;height:368.3pt;z-index:251656192;mso-position-horizontal:center;mso-position-horizontal-relative:margin;mso-position-vertical:center;mso-position-vertical-relative:margin">
          <v:imagedata r:id="rId3" o:title="MarcaAgua"/>
          <w10:wrap side="largest" anchorx="margin" anchory="margin"/>
        </v:shape>
      </w:pict>
    </w:r>
    <w:r w:rsidR="002359D3">
      <w:rPr>
        <w:snapToGrid w:val="0"/>
      </w:rPr>
      <w:tab/>
    </w:r>
    <w:r w:rsidR="002359D3"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75D40" w14:textId="77777777" w:rsidR="00906BD4" w:rsidRDefault="00906BD4">
      <w:pPr>
        <w:spacing w:line="240" w:lineRule="auto"/>
      </w:pPr>
      <w:r>
        <w:separator/>
      </w:r>
    </w:p>
  </w:footnote>
  <w:footnote w:type="continuationSeparator" w:id="0">
    <w:p w14:paraId="185FDBB8" w14:textId="77777777" w:rsidR="00906BD4" w:rsidRDefault="00906B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B116B" w14:textId="77777777" w:rsidR="002359D3" w:rsidRDefault="002359D3" w:rsidP="002A62AC">
    <w:pPr>
      <w:pStyle w:val="Encabezado"/>
      <w:jc w:val="right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462"/>
    <w:multiLevelType w:val="hybridMultilevel"/>
    <w:tmpl w:val="286E53A0"/>
    <w:lvl w:ilvl="0" w:tplc="AC6AF4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76E23"/>
    <w:multiLevelType w:val="hybridMultilevel"/>
    <w:tmpl w:val="79286A92"/>
    <w:lvl w:ilvl="0" w:tplc="BDACED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467433">
    <w:abstractNumId w:val="1"/>
  </w:num>
  <w:num w:numId="2" w16cid:durableId="934484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138F"/>
    <w:rsid w:val="00040ADF"/>
    <w:rsid w:val="000665FB"/>
    <w:rsid w:val="000815F3"/>
    <w:rsid w:val="000C2645"/>
    <w:rsid w:val="000F3176"/>
    <w:rsid w:val="002359D3"/>
    <w:rsid w:val="00256445"/>
    <w:rsid w:val="002A62AC"/>
    <w:rsid w:val="002C21CB"/>
    <w:rsid w:val="002D6F97"/>
    <w:rsid w:val="002F3405"/>
    <w:rsid w:val="00430AB3"/>
    <w:rsid w:val="00486090"/>
    <w:rsid w:val="00536ACF"/>
    <w:rsid w:val="005D138F"/>
    <w:rsid w:val="00604D83"/>
    <w:rsid w:val="006228EC"/>
    <w:rsid w:val="00623F51"/>
    <w:rsid w:val="006B338F"/>
    <w:rsid w:val="006C41C2"/>
    <w:rsid w:val="00765504"/>
    <w:rsid w:val="00796267"/>
    <w:rsid w:val="007E7176"/>
    <w:rsid w:val="00825A2F"/>
    <w:rsid w:val="00885F3E"/>
    <w:rsid w:val="008D3D5F"/>
    <w:rsid w:val="008F708F"/>
    <w:rsid w:val="008F7956"/>
    <w:rsid w:val="00901DE8"/>
    <w:rsid w:val="00906BD4"/>
    <w:rsid w:val="00AC4596"/>
    <w:rsid w:val="00AD633F"/>
    <w:rsid w:val="00AF36FB"/>
    <w:rsid w:val="00B32144"/>
    <w:rsid w:val="00B634DF"/>
    <w:rsid w:val="00B7448A"/>
    <w:rsid w:val="00BE0867"/>
    <w:rsid w:val="00D2067C"/>
    <w:rsid w:val="00E054C5"/>
    <w:rsid w:val="00EC16F6"/>
    <w:rsid w:val="00EC4EEF"/>
    <w:rsid w:val="00F04CB8"/>
    <w:rsid w:val="00F72AD1"/>
    <w:rsid w:val="00F919CB"/>
    <w:rsid w:val="00F91FCF"/>
    <w:rsid w:val="00F9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7726522C"/>
  <w15:chartTrackingRefBased/>
  <w15:docId w15:val="{000F0444-AECC-429E-8925-80522CC1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2AC"/>
    <w:pPr>
      <w:spacing w:line="240" w:lineRule="exact"/>
    </w:pPr>
    <w:rPr>
      <w:rFonts w:ascii="Courier New" w:hAnsi="Courier New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A62A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A62AC"/>
    <w:pPr>
      <w:tabs>
        <w:tab w:val="center" w:pos="4252"/>
        <w:tab w:val="right" w:pos="8504"/>
      </w:tabs>
    </w:pPr>
  </w:style>
  <w:style w:type="character" w:styleId="Nmerodepgina">
    <w:name w:val="page number"/>
    <w:rsid w:val="002A62AC"/>
    <w:rPr>
      <w:rFonts w:ascii="Courier New" w:hAnsi="Courier New" w:cs="Courier New"/>
      <w:sz w:val="18"/>
    </w:rPr>
  </w:style>
  <w:style w:type="character" w:styleId="Textodelmarcadordeposicin">
    <w:name w:val="Placeholder Text"/>
    <w:uiPriority w:val="99"/>
    <w:semiHidden/>
    <w:rsid w:val="00E054C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afval\Desktop\PLANTILLA%20PAPEL%20OFICI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8abb06e67a3a753d6bba963bb1cbdaf1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d467974c70b97d6f08769bffdb5f6501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B7935030-D424-4FE9-A489-4C0C6A787B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D3D5A9-DDE2-4170-A25B-597975DF6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CA2CF9-C7D3-48B4-96FD-E34A6AE1C1F9}">
  <ds:schemaRefs>
    <ds:schemaRef ds:uri="http://schemas.microsoft.com/office/2006/documentManagement/types"/>
    <ds:schemaRef ds:uri="933ab645-003a-40d5-b875-9413a7c85017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8730896e-9bb4-42e5-8901-3cffb1267bfc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PAPEL OFICIO</Template>
  <TotalTime>0</TotalTime>
  <Pages>2</Pages>
  <Words>595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JUZGADO DE INSTRUCCIÓN Nº Datos de Órgano Judicial</vt:lpstr>
    </vt:vector>
  </TitlesOfParts>
  <Company>Xustiza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XULGADO DE INSTRUCIÓN Nº Datos de Órgano Xudicial</dc:title>
  <dc:subject/>
  <dc:creator>Usuario de Windows</dc:creator>
  <cp:keywords/>
  <cp:lastModifiedBy>Lorena Sambad Lema</cp:lastModifiedBy>
  <cp:revision>2</cp:revision>
  <cp:lastPrinted>2021-02-05T11:28:00Z</cp:lastPrinted>
  <dcterms:created xsi:type="dcterms:W3CDTF">2026-01-22T16:28:00Z</dcterms:created>
  <dcterms:modified xsi:type="dcterms:W3CDTF">2026-01-23T11:37:00Z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0x010100D8D822F80297264DA0B3C8E8C7B12C01</vt:lpwstr>
  </property>
</Properties>
</file>